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1A2E1F">
        <w:rPr>
          <w:noProof/>
          <w:lang w:eastAsia="en-AU"/>
        </w:rPr>
        <w:drawing>
          <wp:inline distT="0" distB="0" distL="0" distR="0">
            <wp:extent cx="2286141" cy="164592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BD52C6"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D52C6" w:rsidRDefault="00BD52C6"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D52C6" w:rsidRDefault="00BD52C6"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BD52C6"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BD52C6"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BD52C6">
        <w:t>One</w:t>
      </w:r>
      <w:r w:rsidR="003659EE">
        <w:t>:</w:t>
      </w:r>
    </w:p>
    <w:p w:rsidR="003659EE" w:rsidRPr="007936BA" w:rsidRDefault="00355444" w:rsidP="003659EE">
      <w:pPr>
        <w:pStyle w:val="Heading2"/>
      </w:pPr>
      <w:r>
        <w:t>Calculator-</w:t>
      </w:r>
      <w:bookmarkStart w:id="8" w:name="bmCal1"/>
      <w:bookmarkEnd w:id="8"/>
      <w:r w:rsidR="00BD52C6">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BD52C6">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BD52C6">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BD52C6">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BD52C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BD52C6"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BD52C6"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BD52C6" w:rsidP="00B649D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BD52C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BD52C6"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BD52C6"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BD52C6" w:rsidP="00B649D4">
            <w:pPr>
              <w:jc w:val="center"/>
            </w:pPr>
            <w:bookmarkStart w:id="18" w:name="MBT"/>
            <w:bookmarkEnd w:id="18"/>
            <w:r>
              <w:t>100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BD52C6"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BD52C6">
        <w:t>One</w:t>
      </w:r>
      <w:r w:rsidR="0046769B">
        <w:t>: Calculator-</w:t>
      </w:r>
      <w:bookmarkStart w:id="21" w:name="bmCal2"/>
      <w:bookmarkEnd w:id="21"/>
      <w:r w:rsidR="00BD52C6">
        <w:t>free</w:t>
      </w:r>
      <w:r>
        <w:tab/>
      </w:r>
      <w:r w:rsidR="00E6273A">
        <w:t xml:space="preserve"> </w:t>
      </w:r>
      <w:bookmarkStart w:id="22" w:name="bmPercent"/>
      <w:bookmarkEnd w:id="22"/>
      <w:r w:rsidR="00BD52C6">
        <w:t>35</w:t>
      </w:r>
      <w:r w:rsidR="00E6273A">
        <w:t xml:space="preserve">% </w:t>
      </w:r>
      <w:r>
        <w:t>(</w:t>
      </w:r>
      <w:bookmarkStart w:id="23" w:name="MPT"/>
      <w:bookmarkEnd w:id="23"/>
      <w:r w:rsidR="00BD52C6">
        <w:t>50</w:t>
      </w:r>
      <w:r>
        <w:t xml:space="preserve"> Marks)</w:t>
      </w:r>
    </w:p>
    <w:p w:rsidR="003659EE" w:rsidRDefault="003659EE" w:rsidP="003659EE">
      <w:r>
        <w:t>This section has</w:t>
      </w:r>
      <w:r w:rsidRPr="008E4C95">
        <w:rPr>
          <w:b/>
        </w:rPr>
        <w:t xml:space="preserve"> </w:t>
      </w:r>
      <w:bookmarkStart w:id="24" w:name="MPW"/>
      <w:bookmarkEnd w:id="24"/>
      <w:r w:rsidR="00BD52C6">
        <w:rPr>
          <w:b/>
        </w:rPr>
        <w:t>seven</w:t>
      </w:r>
      <w:r w:rsidRPr="008E4C95">
        <w:rPr>
          <w:b/>
        </w:rPr>
        <w:t xml:space="preserve"> </w:t>
      </w:r>
      <w:r w:rsidRPr="00A556DC">
        <w:rPr>
          <w:b/>
        </w:rPr>
        <w:t>(</w:t>
      </w:r>
      <w:bookmarkStart w:id="25" w:name="MP"/>
      <w:bookmarkEnd w:id="25"/>
      <w:r w:rsidR="00BD52C6">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BD52C6">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BD52C6" w:rsidP="00BD52C6">
      <w:pPr>
        <w:pStyle w:val="QNum"/>
      </w:pPr>
      <w:r>
        <w:t>Question 1</w:t>
      </w:r>
      <w:r>
        <w:tab/>
        <w:t>(7 marks)</w:t>
      </w:r>
    </w:p>
    <w:p w:rsidR="00BD52C6" w:rsidRDefault="00BD52C6" w:rsidP="004E550F">
      <w:pPr>
        <w:pStyle w:val="Parta"/>
      </w:pPr>
      <w:r>
        <w:t>(a)</w:t>
      </w:r>
      <w:r>
        <w:tab/>
        <w:t>Re-draw the following graph to clearly demonstrate that it is planar.</w:t>
      </w:r>
      <w:r>
        <w:tab/>
        <w:t>(3 marks)</w:t>
      </w:r>
    </w:p>
    <w:p w:rsidR="00BD52C6" w:rsidRDefault="00BD52C6" w:rsidP="004E550F">
      <w:pPr>
        <w:pStyle w:val="Parta"/>
      </w:pPr>
    </w:p>
    <w:p w:rsidR="00BD52C6" w:rsidRDefault="00BD52C6" w:rsidP="007A5613">
      <w:pPr>
        <w:pStyle w:val="Parta"/>
      </w:pPr>
      <w:r>
        <w:rPr>
          <w:noProof/>
          <w:lang w:eastAsia="en-AU"/>
        </w:rPr>
        <mc:AlternateContent>
          <mc:Choice Requires="wps">
            <w:drawing>
              <wp:anchor distT="0" distB="0" distL="114300" distR="114300" simplePos="0" relativeHeight="251661312" behindDoc="0" locked="0" layoutInCell="1" allowOverlap="1" wp14:anchorId="11006610" wp14:editId="57581CF2">
                <wp:simplePos x="0" y="0"/>
                <wp:positionH relativeFrom="column">
                  <wp:posOffset>2524760</wp:posOffset>
                </wp:positionH>
                <wp:positionV relativeFrom="paragraph">
                  <wp:posOffset>125095</wp:posOffset>
                </wp:positionV>
                <wp:extent cx="3403600" cy="25209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403600" cy="252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71"/>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 xml:space="preserve">Tip: Remove loops and multiple edges, redraw without crossings, add loops, </w:t>
                                  </w:r>
                                  <w:proofErr w:type="spellStart"/>
                                  <w:r>
                                    <w:t>etc</w:t>
                                  </w:r>
                                  <w:proofErr w:type="spellEnd"/>
                                  <w:r>
                                    <w:t xml:space="preserve"> back</w:t>
                                  </w:r>
                                </w:p>
                                <w:p w:rsidR="00BD52C6" w:rsidRDefault="00BD52C6">
                                  <w:r>
                                    <w:object w:dxaOrig="2635" w:dyaOrig="2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04.25pt" o:ole="">
                                        <v:imagedata r:id="rId9" o:title=""/>
                                      </v:shape>
                                      <o:OLEObject Type="Embed" ProgID="FXDraw3.Document" ShapeID="_x0000_i1026" DrawAspect="Content" ObjectID="_1556962694" r:id="rId10"/>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has no edges crossing</w:t>
                                  </w:r>
                                </w:p>
                                <w:p w:rsidR="00BD52C6" w:rsidRDefault="00BD52C6">
                                  <w:r>
                                    <w:sym w:font="Wingdings" w:char="F0FC"/>
                                  </w:r>
                                  <w:r>
                                    <w:t xml:space="preserve"> AC and BD both have three connecting edges</w:t>
                                  </w:r>
                                </w:p>
                                <w:p w:rsidR="00BD52C6" w:rsidRDefault="00BD52C6">
                                  <w:r>
                                    <w:sym w:font="Wingdings" w:char="F0FC"/>
                                  </w:r>
                                  <w:r>
                                    <w:t xml:space="preserve"> correct equivalent graph</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198.8pt;margin-top:9.85pt;width:268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71"/>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 xml:space="preserve">Tip: Remove loops and multiple edges, redraw without crossings, add loops, </w:t>
                            </w:r>
                            <w:proofErr w:type="spellStart"/>
                            <w:r>
                              <w:t>etc</w:t>
                            </w:r>
                            <w:proofErr w:type="spellEnd"/>
                            <w:r>
                              <w:t xml:space="preserve"> back</w:t>
                            </w:r>
                          </w:p>
                          <w:p w:rsidR="00BD52C6" w:rsidRDefault="00BD52C6">
                            <w:r>
                              <w:object w:dxaOrig="2635" w:dyaOrig="2092">
                                <v:shape id="_x0000_i1026" type="#_x0000_t75" style="width:132pt;height:104.25pt" o:ole="">
                                  <v:imagedata r:id="rId9" o:title=""/>
                                </v:shape>
                                <o:OLEObject Type="Embed" ProgID="FXDraw3.Document" ShapeID="_x0000_i1026" DrawAspect="Content" ObjectID="_1556962694" r:id="rId11"/>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has no edges crossing</w:t>
                            </w:r>
                          </w:p>
                          <w:p w:rsidR="00BD52C6" w:rsidRDefault="00BD52C6">
                            <w:r>
                              <w:sym w:font="Wingdings" w:char="F0FC"/>
                            </w:r>
                            <w:r>
                              <w:t xml:space="preserve"> AC and BD both have three connecting edges</w:t>
                            </w:r>
                          </w:p>
                          <w:p w:rsidR="00BD52C6" w:rsidRDefault="00BD52C6">
                            <w:r>
                              <w:sym w:font="Wingdings" w:char="F0FC"/>
                            </w:r>
                            <w:r>
                              <w:t xml:space="preserve"> correct equivalent graph</w:t>
                            </w:r>
                          </w:p>
                        </w:tc>
                      </w:tr>
                    </w:tbl>
                    <w:p w:rsidR="00BD52C6" w:rsidRDefault="00BD52C6" w:rsidP="001F64A8"/>
                  </w:txbxContent>
                </v:textbox>
              </v:shape>
            </w:pict>
          </mc:Fallback>
        </mc:AlternateContent>
      </w:r>
      <w:r>
        <w:tab/>
      </w:r>
      <w:r>
        <w:object w:dxaOrig="2808" w:dyaOrig="3077">
          <v:shape id="_x0000_i1027" type="#_x0000_t75" style="width:141pt;height:154.5pt" o:ole="">
            <v:imagedata r:id="rId12" o:title=""/>
          </v:shape>
          <o:OLEObject Type="Embed" ProgID="FXDraw3.Document" ShapeID="_x0000_i1027" DrawAspect="Content" ObjectID="_1556962683" r:id="rId13"/>
        </w:object>
      </w: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r>
        <w:t>(b)</w:t>
      </w:r>
      <w:r>
        <w:tab/>
        <w:t>Draw a complete graph with five vertices.</w:t>
      </w:r>
      <w:r>
        <w:tab/>
        <w:t>(2 marks)</w:t>
      </w:r>
    </w:p>
    <w:p w:rsidR="00BD52C6" w:rsidRDefault="00BD52C6" w:rsidP="004E550F">
      <w:pPr>
        <w:pStyle w:val="Parta"/>
      </w:pPr>
      <w:r>
        <w:rPr>
          <w:noProof/>
          <w:lang w:eastAsia="en-AU"/>
        </w:rPr>
        <mc:AlternateContent>
          <mc:Choice Requires="wps">
            <w:drawing>
              <wp:anchor distT="0" distB="0" distL="114300" distR="114300" simplePos="0" relativeHeight="251663360" behindDoc="0" locked="0" layoutInCell="1" allowOverlap="1" wp14:anchorId="44912B44" wp14:editId="1035B755">
                <wp:simplePos x="0" y="0"/>
                <wp:positionH relativeFrom="column">
                  <wp:posOffset>454660</wp:posOffset>
                </wp:positionH>
                <wp:positionV relativeFrom="paragraph">
                  <wp:posOffset>38100</wp:posOffset>
                </wp:positionV>
                <wp:extent cx="5238750" cy="1955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95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2764" w:dyaOrig="1963">
                                      <v:shape id="_x0000_i1029" type="#_x0000_t75" style="width:138pt;height:97.5pt" o:ole="">
                                        <v:imagedata r:id="rId14" o:title=""/>
                                      </v:shape>
                                      <o:OLEObject Type="Embed" ProgID="FXDraw3.Document" ShapeID="_x0000_i1029" DrawAspect="Content" ObjectID="_1556962695" r:id="rId15"/>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draws graph with five vertices</w:t>
                                  </w:r>
                                </w:p>
                                <w:p w:rsidR="00BD52C6" w:rsidRDefault="00BD52C6">
                                  <w:r>
                                    <w:sym w:font="Wingdings" w:char="F0FC"/>
                                  </w:r>
                                  <w:r>
                                    <w:t xml:space="preserve"> connects each vertex to all others</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5.8pt;margin-top:3pt;width:412.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2764" w:dyaOrig="1963">
                                <v:shape id="_x0000_i1029" type="#_x0000_t75" style="width:138pt;height:97.5pt" o:ole="">
                                  <v:imagedata r:id="rId14" o:title=""/>
                                </v:shape>
                                <o:OLEObject Type="Embed" ProgID="FXDraw3.Document" ShapeID="_x0000_i1029" DrawAspect="Content" ObjectID="_1556962695" r:id="rId16"/>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draws graph with five vertices</w:t>
                            </w:r>
                          </w:p>
                          <w:p w:rsidR="00BD52C6" w:rsidRDefault="00BD52C6">
                            <w:r>
                              <w:sym w:font="Wingdings" w:char="F0FC"/>
                            </w:r>
                            <w:r>
                              <w:t xml:space="preserve"> connects each vertex to all others</w:t>
                            </w:r>
                          </w:p>
                        </w:tc>
                      </w:tr>
                    </w:tbl>
                    <w:p w:rsidR="00BD52C6" w:rsidRDefault="00BD52C6" w:rsidP="001F64A8"/>
                  </w:txbxContent>
                </v:textbox>
              </v:shape>
            </w:pict>
          </mc:Fallback>
        </mc:AlternateContent>
      </w: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4E550F">
      <w:pPr>
        <w:pStyle w:val="Parta"/>
      </w:pPr>
      <w:r>
        <w:t>(c)</w:t>
      </w:r>
      <w:r>
        <w:tab/>
        <w:t xml:space="preserve">Do </w:t>
      </w:r>
      <w:r w:rsidRPr="00737B5B">
        <w:rPr>
          <w:b/>
        </w:rPr>
        <w:t>all</w:t>
      </w:r>
      <w:r>
        <w:t xml:space="preserve"> complete graphs obey Euler's formula? Justify your answer.</w:t>
      </w:r>
      <w:r>
        <w:tab/>
        <w:t>(2 marks)</w:t>
      </w:r>
    </w:p>
    <w:p w:rsidR="00BD52C6" w:rsidRDefault="00BD52C6" w:rsidP="004E550F">
      <w:pPr>
        <w:pStyle w:val="Parta"/>
      </w:pPr>
      <w:r>
        <w:rPr>
          <w:noProof/>
          <w:lang w:eastAsia="en-AU"/>
        </w:rPr>
        <mc:AlternateContent>
          <mc:Choice Requires="wps">
            <w:drawing>
              <wp:anchor distT="0" distB="0" distL="114300" distR="114300" simplePos="0" relativeHeight="251662336" behindDoc="0" locked="0" layoutInCell="1" allowOverlap="1" wp14:anchorId="58F9DB9B" wp14:editId="046AAF71">
                <wp:simplePos x="0" y="0"/>
                <wp:positionH relativeFrom="column">
                  <wp:posOffset>454660</wp:posOffset>
                </wp:positionH>
                <wp:positionV relativeFrom="paragraph">
                  <wp:posOffset>92075</wp:posOffset>
                </wp:positionV>
                <wp:extent cx="5238750" cy="10160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No - complete graphs with more than 4 vertices are not planar and Euler's rule only applies to connected planar graphs.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no</w:t>
                                  </w:r>
                                </w:p>
                                <w:p w:rsidR="00BD52C6" w:rsidRDefault="00BD52C6">
                                  <w:r>
                                    <w:sym w:font="Wingdings" w:char="F0FC"/>
                                  </w:r>
                                  <w:r>
                                    <w:t xml:space="preserve"> states valid reason</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5.8pt;margin-top:7.25pt;width:412.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No - complete graphs with more than 4 vertices are not planar and Euler's rule only applies to connected planar graphs.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no</w:t>
                            </w:r>
                          </w:p>
                          <w:p w:rsidR="00BD52C6" w:rsidRDefault="00BD52C6">
                            <w:r>
                              <w:sym w:font="Wingdings" w:char="F0FC"/>
                            </w:r>
                            <w:r>
                              <w:t xml:space="preserve"> states valid reason</w:t>
                            </w:r>
                          </w:p>
                        </w:tc>
                      </w:tr>
                    </w:tbl>
                    <w:p w:rsidR="00BD52C6" w:rsidRDefault="00BD52C6" w:rsidP="001F64A8"/>
                  </w:txbxContent>
                </v:textbox>
              </v:shape>
            </w:pict>
          </mc:Fallback>
        </mc:AlternateContent>
      </w:r>
    </w:p>
    <w:p w:rsidR="00BD52C6" w:rsidRDefault="00BD52C6" w:rsidP="004E550F">
      <w:pPr>
        <w:pStyle w:val="Parta"/>
      </w:pPr>
    </w:p>
    <w:p w:rsidR="00BD52C6" w:rsidRDefault="00BD52C6" w:rsidP="004E550F">
      <w:pPr>
        <w:pStyle w:val="Parta"/>
      </w:pPr>
    </w:p>
    <w:p w:rsidR="00BD52C6" w:rsidRDefault="00BD52C6" w:rsidP="004E550F">
      <w:pPr>
        <w:pStyle w:val="Parta"/>
      </w:pPr>
    </w:p>
    <w:p w:rsidR="00BD52C6" w:rsidRDefault="00BD52C6" w:rsidP="00F913EF"/>
    <w:p w:rsidR="00BD52C6" w:rsidRDefault="00BD52C6" w:rsidP="00F913EF"/>
    <w:p w:rsidR="00BD52C6" w:rsidRPr="00F913EF" w:rsidRDefault="00BD52C6" w:rsidP="001F64A8"/>
    <w:p w:rsidR="00BD52C6" w:rsidRDefault="00BD52C6">
      <w:pPr>
        <w:spacing w:after="160" w:line="259" w:lineRule="auto"/>
        <w:rPr>
          <w:b/>
          <w:szCs w:val="24"/>
          <w:lang w:val="en-US"/>
        </w:rPr>
      </w:pPr>
      <w:r>
        <w:br w:type="page"/>
      </w:r>
    </w:p>
    <w:p w:rsidR="00BD52C6" w:rsidRDefault="00BD52C6" w:rsidP="00BD52C6">
      <w:pPr>
        <w:pStyle w:val="QNum"/>
      </w:pPr>
      <w:r>
        <w:lastRenderedPageBreak/>
        <w:t>Question 2</w:t>
      </w:r>
      <w:r>
        <w:tab/>
        <w:t>(8 marks)</w:t>
      </w:r>
    </w:p>
    <w:p w:rsidR="00BD52C6" w:rsidRDefault="00BD52C6" w:rsidP="00F913EF">
      <w:r>
        <w:t xml:space="preserve">The scatterplot below, with least-squares line displayed, shows the relationship between two numerical variables, </w:t>
      </w:r>
      <w:r w:rsidRPr="00F50900">
        <w:rPr>
          <w:rStyle w:val="Variable"/>
        </w:rPr>
        <w:t>x</w:t>
      </w:r>
      <w:r>
        <w:t xml:space="preserve"> and </w:t>
      </w:r>
      <w:r w:rsidRPr="00F50900">
        <w:rPr>
          <w:rStyle w:val="Variable"/>
        </w:rPr>
        <w:t>y</w:t>
      </w:r>
      <w:r>
        <w:t>. The correlation coefficient between the variables is 0.92.</w:t>
      </w:r>
    </w:p>
    <w:p w:rsidR="00BD52C6" w:rsidRDefault="00BD52C6" w:rsidP="00F913EF"/>
    <w:p w:rsidR="00BD52C6" w:rsidRDefault="00BD52C6" w:rsidP="00E2648D">
      <w:pPr>
        <w:jc w:val="center"/>
      </w:pPr>
      <w:r>
        <w:object w:dxaOrig="8198" w:dyaOrig="4900">
          <v:shape id="_x0000_i1030" type="#_x0000_t75" style="width:410.25pt;height:245.25pt" o:ole="">
            <v:imagedata r:id="rId17" o:title=""/>
          </v:shape>
          <o:OLEObject Type="Embed" ProgID="FXDraw3.Document" ShapeID="_x0000_i1030" DrawAspect="Content" ObjectID="_1556962684" r:id="rId18"/>
        </w:object>
      </w:r>
    </w:p>
    <w:p w:rsidR="00BD52C6" w:rsidRDefault="00BD52C6" w:rsidP="00F913EF"/>
    <w:p w:rsidR="00BD52C6" w:rsidRDefault="00BD52C6" w:rsidP="00F913EF"/>
    <w:p w:rsidR="00BD52C6" w:rsidRDefault="00BD52C6" w:rsidP="00442726">
      <w:pPr>
        <w:pStyle w:val="Parta"/>
      </w:pPr>
      <w:r>
        <w:t>(a)</w:t>
      </w:r>
      <w:r>
        <w:tab/>
        <w:t xml:space="preserve">Describe the association between </w:t>
      </w:r>
      <w:r w:rsidRPr="00442726">
        <w:rPr>
          <w:rStyle w:val="Variable"/>
        </w:rPr>
        <w:t>x</w:t>
      </w:r>
      <w:r>
        <w:t xml:space="preserve"> and </w:t>
      </w:r>
      <w:r w:rsidRPr="00442726">
        <w:rPr>
          <w:rStyle w:val="Variable"/>
        </w:rPr>
        <w:t>y</w:t>
      </w:r>
      <w:r>
        <w:t xml:space="preserve"> in terms of direction and strength.</w:t>
      </w:r>
    </w:p>
    <w:p w:rsidR="00BD52C6" w:rsidRDefault="00BD52C6" w:rsidP="00442726">
      <w:pPr>
        <w:pStyle w:val="Parta"/>
      </w:pPr>
      <w:r>
        <w:tab/>
      </w:r>
      <w:r>
        <w:tab/>
        <w:t>(2 marks)</w:t>
      </w:r>
    </w:p>
    <w:p w:rsidR="00BD52C6" w:rsidRDefault="00BD52C6" w:rsidP="00442726">
      <w:pPr>
        <w:pStyle w:val="Parta"/>
      </w:pPr>
      <w:r>
        <w:rPr>
          <w:noProof/>
          <w:lang w:eastAsia="en-AU"/>
        </w:rPr>
        <mc:AlternateContent>
          <mc:Choice Requires="wps">
            <w:drawing>
              <wp:anchor distT="0" distB="0" distL="114300" distR="114300" simplePos="0" relativeHeight="251665408" behindDoc="0" locked="0" layoutInCell="1" allowOverlap="1" wp14:anchorId="70E5C08F" wp14:editId="39191966">
                <wp:simplePos x="0" y="0"/>
                <wp:positionH relativeFrom="column">
                  <wp:posOffset>403860</wp:posOffset>
                </wp:positionH>
                <wp:positionV relativeFrom="paragraph">
                  <wp:posOffset>35560</wp:posOffset>
                </wp:positionV>
                <wp:extent cx="5238750" cy="8509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5A41A7">
                                  <w:r>
                                    <w:t>Strong, positive association</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positive direction</w:t>
                                  </w:r>
                                </w:p>
                                <w:p w:rsidR="00BD52C6" w:rsidRDefault="00BD52C6">
                                  <w:r>
                                    <w:sym w:font="Wingdings" w:char="F0FC"/>
                                  </w:r>
                                  <w:r>
                                    <w:t xml:space="preserve"> states moderate to strong strength</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1.8pt;margin-top:2.8pt;width:412.5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5A41A7">
                            <w:r>
                              <w:t>Strong, positive association</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positive direction</w:t>
                            </w:r>
                          </w:p>
                          <w:p w:rsidR="00BD52C6" w:rsidRDefault="00BD52C6">
                            <w:r>
                              <w:sym w:font="Wingdings" w:char="F0FC"/>
                            </w:r>
                            <w:r>
                              <w:t xml:space="preserve"> states moderate to strong strength</w:t>
                            </w:r>
                          </w:p>
                        </w:tc>
                      </w:tr>
                    </w:tbl>
                    <w:p w:rsidR="00BD52C6" w:rsidRDefault="00BD52C6" w:rsidP="001F64A8"/>
                  </w:txbxContent>
                </v:textbox>
              </v:shape>
            </w:pict>
          </mc:Fallback>
        </mc:AlternateContent>
      </w:r>
    </w:p>
    <w:p w:rsidR="00BD52C6" w:rsidRDefault="00BD52C6" w:rsidP="00442726">
      <w:pPr>
        <w:pStyle w:val="Parta"/>
      </w:pPr>
    </w:p>
    <w:p w:rsidR="00BD52C6" w:rsidRDefault="00BD52C6" w:rsidP="00442726">
      <w:pPr>
        <w:pStyle w:val="Parta"/>
      </w:pPr>
    </w:p>
    <w:p w:rsidR="00BD52C6" w:rsidRDefault="00BD52C6" w:rsidP="00442726">
      <w:pPr>
        <w:pStyle w:val="Parta"/>
      </w:pPr>
    </w:p>
    <w:p w:rsidR="00BD52C6" w:rsidRDefault="00BD52C6" w:rsidP="00442726">
      <w:pPr>
        <w:pStyle w:val="Parta"/>
      </w:pPr>
    </w:p>
    <w:p w:rsidR="00BD52C6" w:rsidRDefault="00BD52C6" w:rsidP="00442726">
      <w:pPr>
        <w:pStyle w:val="Parta"/>
      </w:pPr>
    </w:p>
    <w:p w:rsidR="00BD52C6" w:rsidRDefault="00BD52C6" w:rsidP="00D86653">
      <w:pPr>
        <w:pStyle w:val="Parta"/>
      </w:pPr>
    </w:p>
    <w:p w:rsidR="00BD52C6" w:rsidRDefault="00BD52C6" w:rsidP="00D86653">
      <w:pPr>
        <w:pStyle w:val="Parta"/>
      </w:pPr>
    </w:p>
    <w:p w:rsidR="00BD52C6" w:rsidRDefault="00BD52C6" w:rsidP="00D86653">
      <w:pPr>
        <w:pStyle w:val="Parta"/>
      </w:pPr>
      <w:r>
        <w:t>(b)</w:t>
      </w:r>
      <w:r>
        <w:tab/>
        <w:t>Describe the effect on the correlation coefficient if</w:t>
      </w:r>
    </w:p>
    <w:p w:rsidR="00BD52C6" w:rsidRDefault="00BD52C6" w:rsidP="00D86653">
      <w:pPr>
        <w:pStyle w:val="PartA0"/>
      </w:pPr>
    </w:p>
    <w:p w:rsidR="00BD52C6" w:rsidRDefault="00BD52C6" w:rsidP="00D86653">
      <w:pPr>
        <w:pStyle w:val="Partai"/>
      </w:pPr>
      <w:r>
        <w:t>(i)</w:t>
      </w:r>
      <w:r>
        <w:tab/>
        <w:t xml:space="preserve">the point labelled </w:t>
      </w:r>
      <w:r w:rsidRPr="00F3464A">
        <w:rPr>
          <w:rStyle w:val="Variable"/>
        </w:rPr>
        <w:t>A</w:t>
      </w:r>
      <w:r>
        <w:t xml:space="preserve"> was removed from the dataset.</w:t>
      </w:r>
      <w:r>
        <w:tab/>
        <w:t>(1 mark)</w:t>
      </w:r>
    </w:p>
    <w:p w:rsidR="00BD52C6" w:rsidRDefault="00BD52C6" w:rsidP="00D86653">
      <w:pPr>
        <w:pStyle w:val="Partai"/>
      </w:pPr>
      <w:r>
        <w:rPr>
          <w:noProof/>
          <w:lang w:eastAsia="en-AU"/>
        </w:rPr>
        <mc:AlternateContent>
          <mc:Choice Requires="wps">
            <w:drawing>
              <wp:anchor distT="0" distB="0" distL="114300" distR="114300" simplePos="0" relativeHeight="251667456" behindDoc="0" locked="0" layoutInCell="1" allowOverlap="1" wp14:anchorId="59CB767A" wp14:editId="6D8D0298">
                <wp:simplePos x="0" y="0"/>
                <wp:positionH relativeFrom="column">
                  <wp:posOffset>441960</wp:posOffset>
                </wp:positionH>
                <wp:positionV relativeFrom="paragraph">
                  <wp:posOffset>50165</wp:posOffset>
                </wp:positionV>
                <wp:extent cx="5238750" cy="6921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238750" cy="692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Coefficient would increase, becoming closer to 1.</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increase</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4.8pt;margin-top:3.95pt;width:412.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Coefficient would increase, becoming closer to 1.</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increase</w:t>
                            </w:r>
                          </w:p>
                        </w:tc>
                      </w:tr>
                    </w:tbl>
                    <w:p w:rsidR="00BD52C6" w:rsidRDefault="00BD52C6" w:rsidP="001F64A8"/>
                  </w:txbxContent>
                </v:textbox>
              </v:shape>
            </w:pict>
          </mc:Fallback>
        </mc:AlternateContent>
      </w:r>
    </w:p>
    <w:p w:rsidR="00BD52C6" w:rsidRDefault="00BD52C6" w:rsidP="00D86653">
      <w:pPr>
        <w:pStyle w:val="Partai"/>
      </w:pPr>
    </w:p>
    <w:p w:rsidR="00BD52C6" w:rsidRDefault="00BD52C6" w:rsidP="00D86653">
      <w:pPr>
        <w:pStyle w:val="Partai"/>
      </w:pPr>
    </w:p>
    <w:p w:rsidR="00BD52C6" w:rsidRDefault="00BD52C6" w:rsidP="00D86653">
      <w:pPr>
        <w:pStyle w:val="Partai"/>
      </w:pPr>
    </w:p>
    <w:p w:rsidR="00BD52C6" w:rsidRDefault="00BD52C6" w:rsidP="00D86653">
      <w:pPr>
        <w:pStyle w:val="Partai"/>
      </w:pPr>
    </w:p>
    <w:p w:rsidR="00BD52C6" w:rsidRDefault="00BD52C6" w:rsidP="005A41A7">
      <w:pPr>
        <w:pStyle w:val="Partai"/>
      </w:pPr>
    </w:p>
    <w:p w:rsidR="00BD52C6" w:rsidRDefault="00BD52C6" w:rsidP="005A41A7">
      <w:pPr>
        <w:pStyle w:val="Partai"/>
      </w:pPr>
    </w:p>
    <w:p w:rsidR="00BD52C6" w:rsidRDefault="00BD52C6" w:rsidP="005A41A7">
      <w:pPr>
        <w:pStyle w:val="Partai"/>
      </w:pPr>
    </w:p>
    <w:p w:rsidR="00BD52C6" w:rsidRPr="005A41A7" w:rsidRDefault="00BD52C6" w:rsidP="005A41A7">
      <w:pPr>
        <w:pStyle w:val="Partai"/>
      </w:pPr>
      <w:r w:rsidRPr="005A41A7">
        <w:t>(ii)</w:t>
      </w:r>
      <w:r w:rsidRPr="005A41A7">
        <w:tab/>
        <w:t xml:space="preserve">the point labelled </w:t>
      </w:r>
      <w:r w:rsidRPr="00F3464A">
        <w:rPr>
          <w:rStyle w:val="Variable"/>
        </w:rPr>
        <w:t>B</w:t>
      </w:r>
      <w:r w:rsidRPr="005A41A7">
        <w:t xml:space="preserve"> was removed from the dataset.</w:t>
      </w:r>
      <w:r w:rsidRPr="005A41A7">
        <w:tab/>
        <w:t>(1 mark)</w:t>
      </w:r>
    </w:p>
    <w:p w:rsidR="00BD52C6" w:rsidRDefault="00BD52C6" w:rsidP="00442726">
      <w:pPr>
        <w:pStyle w:val="Parta"/>
      </w:pPr>
      <w:r>
        <w:rPr>
          <w:noProof/>
          <w:lang w:eastAsia="en-AU"/>
        </w:rPr>
        <mc:AlternateContent>
          <mc:Choice Requires="wps">
            <w:drawing>
              <wp:anchor distT="0" distB="0" distL="114300" distR="114300" simplePos="0" relativeHeight="251666432" behindDoc="0" locked="0" layoutInCell="1" allowOverlap="1" wp14:anchorId="0F055DED" wp14:editId="5BF11375">
                <wp:simplePos x="0" y="0"/>
                <wp:positionH relativeFrom="column">
                  <wp:posOffset>441960</wp:posOffset>
                </wp:positionH>
                <wp:positionV relativeFrom="paragraph">
                  <wp:posOffset>36830</wp:posOffset>
                </wp:positionV>
                <wp:extent cx="5238750" cy="685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238750" cy="68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Coefficient would decrease, becoming closer to 0.</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decrease</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34.8pt;margin-top:2.9pt;width:41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Coefficient would decrease, becoming closer to 0.</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decrease</w:t>
                            </w:r>
                          </w:p>
                        </w:tc>
                      </w:tr>
                    </w:tbl>
                    <w:p w:rsidR="00BD52C6" w:rsidRDefault="00BD52C6" w:rsidP="001F64A8"/>
                  </w:txbxContent>
                </v:textbox>
              </v:shape>
            </w:pict>
          </mc:Fallback>
        </mc:AlternateContent>
      </w:r>
    </w:p>
    <w:p w:rsidR="00BD52C6" w:rsidRDefault="00BD52C6" w:rsidP="00442726">
      <w:pPr>
        <w:pStyle w:val="Parta"/>
      </w:pPr>
    </w:p>
    <w:p w:rsidR="00BD52C6" w:rsidRDefault="00BD52C6" w:rsidP="00F913EF"/>
    <w:p w:rsidR="00BD52C6" w:rsidRDefault="00BD52C6" w:rsidP="001F64A8"/>
    <w:p w:rsidR="00BD52C6" w:rsidRDefault="00BD52C6" w:rsidP="001F64A8"/>
    <w:p w:rsidR="00BD52C6" w:rsidRDefault="00BD52C6" w:rsidP="00F50900">
      <w:pPr>
        <w:pStyle w:val="Parta"/>
      </w:pPr>
    </w:p>
    <w:p w:rsidR="00BD52C6" w:rsidRDefault="00BD52C6">
      <w:pPr>
        <w:spacing w:after="160" w:line="259" w:lineRule="auto"/>
      </w:pPr>
      <w:r>
        <w:br w:type="page"/>
      </w:r>
    </w:p>
    <w:p w:rsidR="00BD52C6" w:rsidRDefault="00BD52C6" w:rsidP="00F50900">
      <w:pPr>
        <w:pStyle w:val="Parta"/>
      </w:pPr>
      <w:r>
        <w:lastRenderedPageBreak/>
        <w:t>(c)</w:t>
      </w:r>
      <w:r>
        <w:tab/>
        <w:t>Sketch a residual plot for the eight paired values on the axes below.</w:t>
      </w:r>
      <w:r>
        <w:tab/>
        <w:t>(3 marks)</w:t>
      </w:r>
    </w:p>
    <w:p w:rsidR="00BD52C6" w:rsidRDefault="00BD52C6" w:rsidP="00F50900">
      <w:pPr>
        <w:pStyle w:val="Parta"/>
      </w:pPr>
    </w:p>
    <w:p w:rsidR="00BD52C6" w:rsidRDefault="00BD52C6" w:rsidP="00F50900">
      <w:pPr>
        <w:pStyle w:val="Parta"/>
      </w:pPr>
    </w:p>
    <w:p w:rsidR="00BD52C6" w:rsidRDefault="00BD52C6" w:rsidP="0083366B">
      <w:pPr>
        <w:pStyle w:val="Parta"/>
        <w:jc w:val="center"/>
      </w:pPr>
      <w:r>
        <w:rPr>
          <w:noProof/>
          <w:lang w:eastAsia="en-AU"/>
        </w:rPr>
        <mc:AlternateContent>
          <mc:Choice Requires="wps">
            <w:drawing>
              <wp:anchor distT="0" distB="0" distL="114300" distR="114300" simplePos="0" relativeHeight="251669504" behindDoc="0" locked="0" layoutInCell="1" allowOverlap="1" wp14:anchorId="20F94B27" wp14:editId="16C4D3CA">
                <wp:simplePos x="0" y="0"/>
                <wp:positionH relativeFrom="column">
                  <wp:posOffset>1134110</wp:posOffset>
                </wp:positionH>
                <wp:positionV relativeFrom="paragraph">
                  <wp:posOffset>3001645</wp:posOffset>
                </wp:positionV>
                <wp:extent cx="4267200" cy="1028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2672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29"/>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See graph - allow some latitude for estimating residuals by eye</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83366B">
                                  <w:r>
                                    <w:sym w:font="Wingdings" w:char="F0FC"/>
                                  </w:r>
                                  <w:r>
                                    <w:t xml:space="preserve"> plots at least 6 residuals above or below </w:t>
                                  </w:r>
                                  <w:r w:rsidRPr="0083366B">
                                    <w:rPr>
                                      <w:rStyle w:val="Variable"/>
                                    </w:rPr>
                                    <w:t>x</w:t>
                                  </w:r>
                                  <w:r>
                                    <w:t>-axis, as appropriate</w:t>
                                  </w:r>
                                </w:p>
                                <w:p w:rsidR="00BD52C6" w:rsidRDefault="00BD52C6" w:rsidP="0083366B">
                                  <w:r>
                                    <w:sym w:font="Wingdings" w:char="F0FC"/>
                                  </w:r>
                                  <w:r>
                                    <w:t xml:space="preserve"> magnitude of at least 6 residuals approximately correct </w:t>
                                  </w:r>
                                </w:p>
                                <w:p w:rsidR="00BD52C6" w:rsidRDefault="00BD52C6" w:rsidP="0083366B">
                                  <w:r>
                                    <w:sym w:font="Wingdings" w:char="F0FC"/>
                                  </w:r>
                                  <w:r>
                                    <w:t xml:space="preserve"> plots all residuals correctly</w:t>
                                  </w:r>
                                </w:p>
                              </w:tc>
                            </w:tr>
                          </w:tbl>
                          <w:p w:rsidR="00BD52C6" w:rsidRDefault="00BD52C6" w:rsidP="0083366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89.3pt;margin-top:236.35pt;width:33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929"/>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See graph - allow some latitude for estimating residuals by eye</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83366B">
                            <w:r>
                              <w:sym w:font="Wingdings" w:char="F0FC"/>
                            </w:r>
                            <w:r>
                              <w:t xml:space="preserve"> plots at least 6 residuals above or below </w:t>
                            </w:r>
                            <w:r w:rsidRPr="0083366B">
                              <w:rPr>
                                <w:rStyle w:val="Variable"/>
                              </w:rPr>
                              <w:t>x</w:t>
                            </w:r>
                            <w:r>
                              <w:t>-axis, as appropriate</w:t>
                            </w:r>
                          </w:p>
                          <w:p w:rsidR="00BD52C6" w:rsidRDefault="00BD52C6" w:rsidP="0083366B">
                            <w:r>
                              <w:sym w:font="Wingdings" w:char="F0FC"/>
                            </w:r>
                            <w:r>
                              <w:t xml:space="preserve"> magnitude of at least 6 residuals approximately correct </w:t>
                            </w:r>
                          </w:p>
                          <w:p w:rsidR="00BD52C6" w:rsidRDefault="00BD52C6" w:rsidP="0083366B">
                            <w:r>
                              <w:sym w:font="Wingdings" w:char="F0FC"/>
                            </w:r>
                            <w:r>
                              <w:t xml:space="preserve"> plots all residuals correctly</w:t>
                            </w:r>
                          </w:p>
                        </w:tc>
                      </w:tr>
                    </w:tbl>
                    <w:p w:rsidR="00BD52C6" w:rsidRDefault="00BD52C6" w:rsidP="0083366B"/>
                  </w:txbxContent>
                </v:textbox>
              </v:shape>
            </w:pict>
          </mc:Fallback>
        </mc:AlternateContent>
      </w:r>
      <w:r>
        <w:object w:dxaOrig="8203" w:dyaOrig="4939">
          <v:shape id="_x0000_i1031" type="#_x0000_t75" style="width:410.25pt;height:247.5pt" o:ole="">
            <v:imagedata r:id="rId19" o:title=""/>
          </v:shape>
          <o:OLEObject Type="Embed" ProgID="FXDraw3.Document" ShapeID="_x0000_i1031" DrawAspect="Content" ObjectID="_1556962685" r:id="rId20"/>
        </w:object>
      </w:r>
    </w:p>
    <w:p w:rsidR="00BD52C6" w:rsidRDefault="00BD52C6" w:rsidP="00F50900">
      <w:pPr>
        <w:pStyle w:val="Parta"/>
      </w:pPr>
    </w:p>
    <w:p w:rsidR="00BD52C6" w:rsidRDefault="00BD52C6" w:rsidP="00F50900">
      <w:pPr>
        <w:pStyle w:val="Parta"/>
      </w:pPr>
    </w:p>
    <w:p w:rsidR="00BD52C6" w:rsidRDefault="00BD52C6" w:rsidP="00F50900">
      <w:pPr>
        <w:pStyle w:val="Parta"/>
      </w:pPr>
    </w:p>
    <w:p w:rsidR="00BD52C6" w:rsidRDefault="00BD52C6" w:rsidP="00F50900">
      <w:pPr>
        <w:pStyle w:val="Parta"/>
      </w:pPr>
    </w:p>
    <w:p w:rsidR="00BD52C6" w:rsidRDefault="00BD52C6" w:rsidP="0083366B">
      <w:pPr>
        <w:pStyle w:val="Parta"/>
      </w:pPr>
    </w:p>
    <w:p w:rsidR="00BD52C6" w:rsidRDefault="00BD52C6" w:rsidP="0083366B">
      <w:pPr>
        <w:pStyle w:val="Parta"/>
      </w:pPr>
    </w:p>
    <w:p w:rsidR="00BD52C6" w:rsidRDefault="00BD52C6" w:rsidP="0083366B">
      <w:pPr>
        <w:pStyle w:val="Parta"/>
      </w:pPr>
    </w:p>
    <w:p w:rsidR="00BD52C6" w:rsidRDefault="00BD52C6" w:rsidP="0083366B">
      <w:pPr>
        <w:pStyle w:val="Parta"/>
      </w:pPr>
      <w:r>
        <w:t>(d)</w:t>
      </w:r>
      <w:r>
        <w:tab/>
        <w:t>Comment, with reasons, on the appropriateness of fitting a linear model to this dataset.</w:t>
      </w:r>
    </w:p>
    <w:p w:rsidR="00BD52C6" w:rsidRDefault="00BD52C6" w:rsidP="0083366B">
      <w:pPr>
        <w:pStyle w:val="Parta"/>
      </w:pPr>
      <w:r>
        <w:tab/>
      </w:r>
      <w:r>
        <w:tab/>
        <w:t>(1 mark)</w:t>
      </w:r>
    </w:p>
    <w:p w:rsidR="00BD52C6" w:rsidRDefault="00BD52C6" w:rsidP="0083366B">
      <w:pPr>
        <w:pStyle w:val="PartA0"/>
      </w:pPr>
      <w:r>
        <w:rPr>
          <w:noProof/>
          <w:lang w:eastAsia="en-AU"/>
        </w:rPr>
        <mc:AlternateContent>
          <mc:Choice Requires="wps">
            <w:drawing>
              <wp:anchor distT="0" distB="0" distL="114300" distR="114300" simplePos="0" relativeHeight="251668480" behindDoc="0" locked="0" layoutInCell="1" allowOverlap="1" wp14:anchorId="0270EB5F" wp14:editId="41023E34">
                <wp:simplePos x="0" y="0"/>
                <wp:positionH relativeFrom="column">
                  <wp:posOffset>454660</wp:posOffset>
                </wp:positionH>
                <wp:positionV relativeFrom="paragraph">
                  <wp:posOffset>88900</wp:posOffset>
                </wp:positionV>
                <wp:extent cx="5238750" cy="7175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9C0AE2">
                                  <w:r>
                                    <w:t>Linear model is appropriate because no pattern is evident in the residuals.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appropriate with reason</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35.8pt;margin-top:7pt;width:412.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9C0AE2">
                            <w:r>
                              <w:t>Linear model is appropriate because no pattern is evident in the residuals.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appropriate with reason</w:t>
                            </w:r>
                          </w:p>
                        </w:tc>
                      </w:tr>
                    </w:tbl>
                    <w:p w:rsidR="00BD52C6" w:rsidRDefault="00BD52C6" w:rsidP="001F64A8"/>
                  </w:txbxContent>
                </v:textbox>
              </v:shape>
            </w:pict>
          </mc:Fallback>
        </mc:AlternateContent>
      </w:r>
    </w:p>
    <w:p w:rsidR="00BD52C6" w:rsidRDefault="00BD52C6" w:rsidP="001F64A8"/>
    <w:p w:rsidR="00BD52C6" w:rsidRDefault="00BD52C6" w:rsidP="001F64A8"/>
    <w:p w:rsidR="00BD52C6" w:rsidRDefault="00BD52C6" w:rsidP="001F64A8"/>
    <w:p w:rsidR="00BD52C6" w:rsidRPr="00F913EF" w:rsidRDefault="00BD52C6" w:rsidP="001F64A8"/>
    <w:p w:rsidR="00BD52C6" w:rsidRPr="00F913EF" w:rsidRDefault="00BD52C6" w:rsidP="001F64A8"/>
    <w:p w:rsidR="00BD52C6" w:rsidRDefault="00BD52C6">
      <w:pPr>
        <w:spacing w:after="160" w:line="259" w:lineRule="auto"/>
        <w:rPr>
          <w:b/>
          <w:szCs w:val="24"/>
          <w:lang w:val="en-US"/>
        </w:rPr>
      </w:pPr>
      <w:r>
        <w:br w:type="page"/>
      </w:r>
    </w:p>
    <w:p w:rsidR="00BD52C6" w:rsidRDefault="00BD52C6" w:rsidP="00BD52C6">
      <w:pPr>
        <w:pStyle w:val="QNum"/>
      </w:pPr>
      <w:r>
        <w:lastRenderedPageBreak/>
        <w:t>Question 3</w:t>
      </w:r>
      <w:r>
        <w:tab/>
        <w:t>(6 marks)</w:t>
      </w:r>
    </w:p>
    <w:p w:rsidR="00BD52C6" w:rsidRDefault="00BD52C6" w:rsidP="00E619D3">
      <w:pPr>
        <w:pStyle w:val="Parta"/>
      </w:pPr>
      <w:r>
        <w:t>(a)</w:t>
      </w:r>
      <w:r>
        <w:tab/>
        <w:t>Three hikers were sharing tips about walking on four famous routes. Ahn had walked the Inca Trail, Kilimanjaro and the Snowman Trek. Bi had walked the Inca Trail, Kilimanjaro and the Overland Track. Chris had walked the Overland Track and the Snowman Trek.</w:t>
      </w:r>
    </w:p>
    <w:p w:rsidR="00BD52C6" w:rsidRDefault="00BD52C6" w:rsidP="00E619D3">
      <w:pPr>
        <w:pStyle w:val="Parta"/>
      </w:pPr>
    </w:p>
    <w:p w:rsidR="00BD52C6" w:rsidRDefault="00BD52C6" w:rsidP="00E619D3">
      <w:pPr>
        <w:pStyle w:val="Parta"/>
      </w:pPr>
      <w:r>
        <w:tab/>
        <w:t>Display this information as a bipartite graph.</w:t>
      </w:r>
      <w:r>
        <w:tab/>
        <w:t>(2 marks)</w:t>
      </w:r>
    </w:p>
    <w:p w:rsidR="00BD52C6" w:rsidRDefault="00BD52C6" w:rsidP="00E619D3">
      <w:pPr>
        <w:pStyle w:val="Parta"/>
      </w:pPr>
      <w:r>
        <w:rPr>
          <w:noProof/>
          <w:lang w:eastAsia="en-AU"/>
        </w:rPr>
        <mc:AlternateContent>
          <mc:Choice Requires="wps">
            <w:drawing>
              <wp:anchor distT="0" distB="0" distL="114300" distR="114300" simplePos="0" relativeHeight="251671552" behindDoc="0" locked="0" layoutInCell="1" allowOverlap="1" wp14:anchorId="58DB3B00" wp14:editId="6D73568C">
                <wp:simplePos x="0" y="0"/>
                <wp:positionH relativeFrom="column">
                  <wp:posOffset>454660</wp:posOffset>
                </wp:positionH>
                <wp:positionV relativeFrom="paragraph">
                  <wp:posOffset>87630</wp:posOffset>
                </wp:positionV>
                <wp:extent cx="5238750" cy="20066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5238750" cy="200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3816" w:dyaOrig="2073">
                                      <v:shape id="_x0000_i1033" type="#_x0000_t75" style="width:191.25pt;height:103.5pt" o:ole="">
                                        <v:imagedata r:id="rId21" o:title=""/>
                                      </v:shape>
                                      <o:OLEObject Type="Embed" ProgID="FXDraw3.Document" ShapeID="_x0000_i1033" DrawAspect="Content" ObjectID="_1556962696" r:id="rId22"/>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displays two sets of vertices</w:t>
                                  </w:r>
                                </w:p>
                                <w:p w:rsidR="00BD52C6" w:rsidRDefault="00BD52C6">
                                  <w:r>
                                    <w:sym w:font="Wingdings" w:char="F0FC"/>
                                  </w:r>
                                  <w:r>
                                    <w:t xml:space="preserve"> joins vertices correctly</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5.8pt;margin-top:6.9pt;width:412.5pt;height: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3816" w:dyaOrig="2073">
                                <v:shape id="_x0000_i1033" type="#_x0000_t75" style="width:191.25pt;height:103.5pt" o:ole="">
                                  <v:imagedata r:id="rId21" o:title=""/>
                                </v:shape>
                                <o:OLEObject Type="Embed" ProgID="FXDraw3.Document" ShapeID="_x0000_i1033" DrawAspect="Content" ObjectID="_1556962696" r:id="rId23"/>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displays two sets of vertices</w:t>
                            </w:r>
                          </w:p>
                          <w:p w:rsidR="00BD52C6" w:rsidRDefault="00BD52C6">
                            <w:r>
                              <w:sym w:font="Wingdings" w:char="F0FC"/>
                            </w:r>
                            <w:r>
                              <w:t xml:space="preserve"> joins vertices correctly</w:t>
                            </w:r>
                          </w:p>
                        </w:tc>
                      </w:tr>
                    </w:tbl>
                    <w:p w:rsidR="00BD52C6" w:rsidRDefault="00BD52C6" w:rsidP="001F64A8"/>
                  </w:txbxContent>
                </v:textbox>
              </v:shape>
            </w:pict>
          </mc:Fallback>
        </mc:AlternateContent>
      </w: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p>
    <w:p w:rsidR="00BD52C6" w:rsidRDefault="00BD52C6" w:rsidP="00E619D3">
      <w:pPr>
        <w:pStyle w:val="Parta"/>
      </w:pPr>
      <w:r>
        <w:t>(b)</w:t>
      </w:r>
      <w:r>
        <w:tab/>
        <w:t>A bipartite graph is shown below, joining vertices in two disjoint sets. Clearly list the vertices belonging to each of the two sets.</w:t>
      </w:r>
      <w:r>
        <w:tab/>
        <w:t>(2 marks)</w:t>
      </w:r>
    </w:p>
    <w:p w:rsidR="00BD52C6" w:rsidRDefault="00BD52C6" w:rsidP="00E619D3">
      <w:pPr>
        <w:pStyle w:val="Parta"/>
      </w:pPr>
    </w:p>
    <w:p w:rsidR="00BD52C6" w:rsidRDefault="00BD52C6" w:rsidP="004903BC">
      <w:pPr>
        <w:pStyle w:val="Parta"/>
        <w:jc w:val="center"/>
      </w:pPr>
      <w:r>
        <w:object w:dxaOrig="4464" w:dyaOrig="1440">
          <v:shape id="_x0000_i1034" type="#_x0000_t75" style="width:223.5pt;height:1in" o:ole="">
            <v:imagedata r:id="rId24" o:title=""/>
          </v:shape>
          <o:OLEObject Type="Embed" ProgID="FXDraw3.Document" ShapeID="_x0000_i1034" DrawAspect="Content" ObjectID="_1556962686" r:id="rId25"/>
        </w:object>
      </w:r>
    </w:p>
    <w:p w:rsidR="00BD52C6" w:rsidRDefault="00BD52C6" w:rsidP="00E619D3">
      <w:pPr>
        <w:pStyle w:val="Parta"/>
      </w:pPr>
      <w:r>
        <w:rPr>
          <w:noProof/>
          <w:lang w:eastAsia="en-AU"/>
        </w:rPr>
        <mc:AlternateContent>
          <mc:Choice Requires="wps">
            <w:drawing>
              <wp:anchor distT="0" distB="0" distL="114300" distR="114300" simplePos="0" relativeHeight="251672576" behindDoc="0" locked="0" layoutInCell="1" allowOverlap="1" wp14:anchorId="3B04A89D" wp14:editId="3CC55565">
                <wp:simplePos x="0" y="0"/>
                <wp:positionH relativeFrom="column">
                  <wp:posOffset>422910</wp:posOffset>
                </wp:positionH>
                <wp:positionV relativeFrom="paragraph">
                  <wp:posOffset>58420</wp:posOffset>
                </wp:positionV>
                <wp:extent cx="5238750" cy="1790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238750" cy="179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4464" w:dyaOrig="1468">
                                      <v:shape id="_x0000_i1036" type="#_x0000_t75" style="width:223.5pt;height:73.5pt" o:ole="">
                                        <v:imagedata r:id="rId26" o:title=""/>
                                      </v:shape>
                                      <o:OLEObject Type="Embed" ProgID="FXDraw3.Document" ShapeID="_x0000_i1036" DrawAspect="Content" ObjectID="_1556962697" r:id="rId27"/>
                                    </w:object>
                                  </w:r>
                                </w:p>
                                <w:p w:rsidR="00BD52C6" w:rsidRDefault="00BD52C6" w:rsidP="002E5F7F">
                                  <w:r>
                                    <w:t>Sets are {P, T, R} and {U, Q, 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redraws graph</w:t>
                                  </w:r>
                                </w:p>
                                <w:p w:rsidR="00BD52C6" w:rsidRDefault="00BD52C6">
                                  <w:r>
                                    <w:sym w:font="Wingdings" w:char="F0FC"/>
                                  </w:r>
                                  <w:r>
                                    <w:t xml:space="preserve"> lists both sets</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3.3pt;margin-top:4.6pt;width:412.5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4464" w:dyaOrig="1468">
                                <v:shape id="_x0000_i1036" type="#_x0000_t75" style="width:223.5pt;height:73.5pt" o:ole="">
                                  <v:imagedata r:id="rId26" o:title=""/>
                                </v:shape>
                                <o:OLEObject Type="Embed" ProgID="FXDraw3.Document" ShapeID="_x0000_i1036" DrawAspect="Content" ObjectID="_1556962697" r:id="rId28"/>
                              </w:object>
                            </w:r>
                          </w:p>
                          <w:p w:rsidR="00BD52C6" w:rsidRDefault="00BD52C6" w:rsidP="002E5F7F">
                            <w:r>
                              <w:t>Sets are {P, T, R} and {U, Q, 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redraws graph</w:t>
                            </w:r>
                          </w:p>
                          <w:p w:rsidR="00BD52C6" w:rsidRDefault="00BD52C6">
                            <w:r>
                              <w:sym w:font="Wingdings" w:char="F0FC"/>
                            </w:r>
                            <w:r>
                              <w:t xml:space="preserve"> lists both sets</w:t>
                            </w:r>
                          </w:p>
                        </w:tc>
                      </w:tr>
                    </w:tbl>
                    <w:p w:rsidR="00BD52C6" w:rsidRDefault="00BD52C6" w:rsidP="001F64A8"/>
                  </w:txbxContent>
                </v:textbox>
              </v:shape>
            </w:pict>
          </mc:Fallback>
        </mc:AlternateContent>
      </w:r>
    </w:p>
    <w:p w:rsidR="00BD52C6" w:rsidRDefault="00BD52C6" w:rsidP="00E619D3">
      <w:pPr>
        <w:pStyle w:val="Parta"/>
      </w:pPr>
    </w:p>
    <w:p w:rsidR="00BD52C6" w:rsidRDefault="00BD52C6" w:rsidP="00F913EF"/>
    <w:p w:rsidR="00BD52C6" w:rsidRDefault="00BD52C6" w:rsidP="00F913EF"/>
    <w:p w:rsidR="00BD52C6" w:rsidRDefault="00BD52C6" w:rsidP="00F913EF"/>
    <w:p w:rsidR="00BD52C6" w:rsidRDefault="00BD52C6" w:rsidP="001F64A8"/>
    <w:p w:rsidR="00BD52C6" w:rsidRDefault="00BD52C6" w:rsidP="001F64A8"/>
    <w:p w:rsidR="00BD52C6" w:rsidRDefault="00BD52C6" w:rsidP="001F64A8"/>
    <w:p w:rsidR="00BD52C6" w:rsidRDefault="00BD52C6" w:rsidP="001F64A8"/>
    <w:p w:rsidR="00BD52C6" w:rsidRDefault="00BD52C6" w:rsidP="001F64A8"/>
    <w:p w:rsidR="00BD52C6" w:rsidRDefault="00BD52C6" w:rsidP="001F64A8"/>
    <w:p w:rsidR="00BD52C6" w:rsidRPr="00F913EF" w:rsidRDefault="00BD52C6" w:rsidP="001F64A8"/>
    <w:p w:rsidR="00BD52C6" w:rsidRDefault="00BD52C6" w:rsidP="00114654">
      <w:pPr>
        <w:pStyle w:val="Parta"/>
      </w:pPr>
      <w:r>
        <w:t>(c)</w:t>
      </w:r>
      <w:r>
        <w:tab/>
        <w:t>A complete bipartite graph has six vertices. Determine the smallest possible number of edges.</w:t>
      </w:r>
      <w:r>
        <w:tab/>
        <w:t>(2 marks)</w:t>
      </w:r>
    </w:p>
    <w:p w:rsidR="00BD52C6" w:rsidRDefault="00BD52C6" w:rsidP="00114654">
      <w:pPr>
        <w:pStyle w:val="Parta"/>
      </w:pPr>
      <w:r>
        <w:rPr>
          <w:noProof/>
          <w:lang w:eastAsia="en-AU"/>
        </w:rPr>
        <mc:AlternateContent>
          <mc:Choice Requires="wps">
            <w:drawing>
              <wp:anchor distT="0" distB="0" distL="114300" distR="114300" simplePos="0" relativeHeight="251673600" behindDoc="0" locked="0" layoutInCell="1" allowOverlap="1" wp14:anchorId="599BD4C0" wp14:editId="4A3DADB4">
                <wp:simplePos x="0" y="0"/>
                <wp:positionH relativeFrom="column">
                  <wp:posOffset>454660</wp:posOffset>
                </wp:positionH>
                <wp:positionV relativeFrom="paragraph">
                  <wp:posOffset>112395</wp:posOffset>
                </wp:positionV>
                <wp:extent cx="5238750" cy="16129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612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2548" w:dyaOrig="1157">
                                      <v:shape id="_x0000_i1038" type="#_x0000_t75" style="width:127.5pt;height:58.5pt" o:ole="">
                                        <v:imagedata r:id="rId29" o:title=""/>
                                      </v:shape>
                                      <o:OLEObject Type="Embed" ProgID="FXDraw3.Document" ShapeID="_x0000_i1038" DrawAspect="Content" ObjectID="_1556962698" r:id="rId30"/>
                                    </w:object>
                                  </w:r>
                                </w:p>
                                <w:p w:rsidR="00BD52C6" w:rsidRDefault="00BD52C6">
                                  <w:r>
                                    <w:t>Answer: 5 edges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sketches possible graphs</w:t>
                                  </w:r>
                                </w:p>
                                <w:p w:rsidR="00BD52C6" w:rsidRDefault="00BD52C6">
                                  <w:r>
                                    <w:sym w:font="Wingdings" w:char="F0FC"/>
                                  </w:r>
                                  <w:r>
                                    <w:t xml:space="preserve"> states correct minimum number</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5.8pt;margin-top:8.85pt;width:412.5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2548" w:dyaOrig="1157">
                                <v:shape id="_x0000_i1038" type="#_x0000_t75" style="width:127.5pt;height:58.5pt" o:ole="">
                                  <v:imagedata r:id="rId29" o:title=""/>
                                </v:shape>
                                <o:OLEObject Type="Embed" ProgID="FXDraw3.Document" ShapeID="_x0000_i1038" DrawAspect="Content" ObjectID="_1556962698" r:id="rId31"/>
                              </w:object>
                            </w:r>
                          </w:p>
                          <w:p w:rsidR="00BD52C6" w:rsidRDefault="00BD52C6">
                            <w:r>
                              <w:t>Answer: 5 edges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sketches possible graphs</w:t>
                            </w:r>
                          </w:p>
                          <w:p w:rsidR="00BD52C6" w:rsidRDefault="00BD52C6">
                            <w:r>
                              <w:sym w:font="Wingdings" w:char="F0FC"/>
                            </w:r>
                            <w:r>
                              <w:t xml:space="preserve"> states correct minimum number</w:t>
                            </w:r>
                          </w:p>
                        </w:tc>
                      </w:tr>
                    </w:tbl>
                    <w:p w:rsidR="00BD52C6" w:rsidRDefault="00BD52C6" w:rsidP="001F64A8"/>
                  </w:txbxContent>
                </v:textbox>
              </v:shape>
            </w:pict>
          </mc:Fallback>
        </mc:AlternateContent>
      </w:r>
    </w:p>
    <w:p w:rsidR="00BD52C6" w:rsidRDefault="00BD52C6" w:rsidP="001F64A8"/>
    <w:p w:rsidR="00BD52C6" w:rsidRPr="00F913EF" w:rsidRDefault="00BD52C6" w:rsidP="001F64A8"/>
    <w:p w:rsidR="00BD52C6" w:rsidRDefault="00BD52C6" w:rsidP="001F64A8"/>
    <w:p w:rsidR="00BD52C6" w:rsidRDefault="00BD52C6" w:rsidP="001F64A8"/>
    <w:p w:rsidR="00BD52C6" w:rsidRDefault="00BD52C6" w:rsidP="001F64A8"/>
    <w:p w:rsidR="00BD52C6" w:rsidRDefault="00BD52C6">
      <w:pPr>
        <w:spacing w:after="160" w:line="259" w:lineRule="auto"/>
        <w:rPr>
          <w:b/>
          <w:szCs w:val="24"/>
          <w:lang w:val="en-US"/>
        </w:rPr>
      </w:pPr>
      <w:r>
        <w:br w:type="page"/>
      </w:r>
    </w:p>
    <w:p w:rsidR="00BD52C6" w:rsidRDefault="00BD52C6" w:rsidP="00BD52C6">
      <w:pPr>
        <w:pStyle w:val="QNum"/>
      </w:pPr>
      <w:r>
        <w:lastRenderedPageBreak/>
        <w:t>Question 4</w:t>
      </w:r>
      <w:r>
        <w:tab/>
        <w:t>(8 marks)</w:t>
      </w:r>
    </w:p>
    <w:p w:rsidR="00BD52C6" w:rsidRDefault="00BD52C6" w:rsidP="00EF7B2C">
      <w:r>
        <w:t>The terms of a sequence are shown in the graph below.</w:t>
      </w:r>
    </w:p>
    <w:p w:rsidR="00BD52C6" w:rsidRDefault="00BD52C6" w:rsidP="00EF7B2C"/>
    <w:p w:rsidR="00BD52C6" w:rsidRDefault="00BD52C6" w:rsidP="00EF7B2C">
      <w:pPr>
        <w:jc w:val="center"/>
      </w:pPr>
      <w:r>
        <w:object w:dxaOrig="6489" w:dyaOrig="3283">
          <v:shape id="_x0000_i1039" type="#_x0000_t75" style="width:324.75pt;height:163.5pt" o:ole="">
            <v:imagedata r:id="rId32" o:title=""/>
          </v:shape>
          <o:OLEObject Type="Embed" ProgID="FXDraw3.Document" ShapeID="_x0000_i1039" DrawAspect="Content" ObjectID="_1556962687" r:id="rId33"/>
        </w:object>
      </w:r>
    </w:p>
    <w:p w:rsidR="00BD52C6" w:rsidRDefault="00BD52C6" w:rsidP="00EF7B2C"/>
    <w:p w:rsidR="00BD52C6" w:rsidRDefault="00BD52C6" w:rsidP="00EF7B2C">
      <w:pPr>
        <w:pStyle w:val="Parta"/>
      </w:pPr>
      <w:r>
        <w:t>(a)</w:t>
      </w:r>
      <w:r>
        <w:tab/>
        <w:t>Choose the best description of the sequence from geometric, arithmetic or neither, explaining your choice.</w:t>
      </w:r>
      <w:r>
        <w:tab/>
        <w:t>(2 marks)</w:t>
      </w:r>
    </w:p>
    <w:p w:rsidR="00BD52C6" w:rsidRDefault="00BD52C6" w:rsidP="00EF7B2C">
      <w:pPr>
        <w:pStyle w:val="Parta"/>
      </w:pPr>
      <w:r>
        <w:rPr>
          <w:noProof/>
          <w:lang w:eastAsia="en-AU"/>
        </w:rPr>
        <mc:AlternateContent>
          <mc:Choice Requires="wps">
            <w:drawing>
              <wp:anchor distT="0" distB="0" distL="114300" distR="114300" simplePos="0" relativeHeight="251675648" behindDoc="0" locked="0" layoutInCell="1" allowOverlap="1" wp14:anchorId="76885EBB" wp14:editId="68A72504">
                <wp:simplePos x="0" y="0"/>
                <wp:positionH relativeFrom="column">
                  <wp:posOffset>454660</wp:posOffset>
                </wp:positionH>
                <wp:positionV relativeFrom="paragraph">
                  <wp:posOffset>47625</wp:posOffset>
                </wp:positionV>
                <wp:extent cx="5238750" cy="857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Arithmetic - the terms have a constant difference of 4.</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chooses arithmetic</w:t>
                                  </w:r>
                                </w:p>
                                <w:p w:rsidR="00BD52C6" w:rsidRDefault="00BD52C6">
                                  <w:r>
                                    <w:sym w:font="Wingdings" w:char="F0FC"/>
                                  </w:r>
                                  <w:r>
                                    <w:t xml:space="preserve"> refers to constant difference between consecutive terms</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35.8pt;margin-top:3.75pt;width:412.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Arithmetic - the terms have a constant difference of 4.</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chooses arithmetic</w:t>
                            </w:r>
                          </w:p>
                          <w:p w:rsidR="00BD52C6" w:rsidRDefault="00BD52C6">
                            <w:r>
                              <w:sym w:font="Wingdings" w:char="F0FC"/>
                            </w:r>
                            <w:r>
                              <w:t xml:space="preserve"> refers to constant difference between consecutive terms</w:t>
                            </w:r>
                          </w:p>
                        </w:tc>
                      </w:tr>
                    </w:tbl>
                    <w:p w:rsidR="00BD52C6" w:rsidRDefault="00BD52C6" w:rsidP="001F64A8"/>
                  </w:txbxContent>
                </v:textbox>
              </v:shape>
            </w:pict>
          </mc:Fallback>
        </mc:AlternateContent>
      </w: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r>
        <w:t>(b)</w:t>
      </w:r>
      <w:r>
        <w:tab/>
        <w:t>Determine</w:t>
      </w:r>
    </w:p>
    <w:p w:rsidR="00BD52C6" w:rsidRDefault="00BD52C6" w:rsidP="00EF7B2C">
      <w:pPr>
        <w:pStyle w:val="Parta"/>
      </w:pPr>
    </w:p>
    <w:p w:rsidR="00BD52C6" w:rsidRDefault="00BD52C6" w:rsidP="00EF7B2C">
      <w:pPr>
        <w:pStyle w:val="Partai"/>
      </w:pPr>
      <w:r>
        <w:t>(</w:t>
      </w:r>
      <w:proofErr w:type="spellStart"/>
      <w:proofErr w:type="gramStart"/>
      <w:r>
        <w:t>i</w:t>
      </w:r>
      <w:proofErr w:type="spellEnd"/>
      <w:proofErr w:type="gramEnd"/>
      <w:r>
        <w:t>)</w:t>
      </w:r>
      <w:r>
        <w:tab/>
      </w:r>
      <w:r w:rsidRPr="004D65DD">
        <w:rPr>
          <w:position w:val="-12"/>
        </w:rPr>
        <w:object w:dxaOrig="300" w:dyaOrig="360">
          <v:shape id="_x0000_i1040" type="#_x0000_t75" style="width:15pt;height:18pt" o:ole="">
            <v:imagedata r:id="rId34" o:title=""/>
          </v:shape>
          <o:OLEObject Type="Embed" ProgID="Equation.DSMT4" ShapeID="_x0000_i1040" DrawAspect="Content" ObjectID="_1556962688" r:id="rId35"/>
        </w:object>
      </w:r>
      <w:r>
        <w:t>.</w:t>
      </w:r>
      <w:r>
        <w:tab/>
        <w:t>(1 mark)</w:t>
      </w:r>
    </w:p>
    <w:p w:rsidR="00BD52C6" w:rsidRDefault="00BD52C6" w:rsidP="00EF7B2C">
      <w:pPr>
        <w:pStyle w:val="Partai"/>
      </w:pPr>
      <w:r>
        <w:rPr>
          <w:noProof/>
          <w:lang w:eastAsia="en-AU"/>
        </w:rPr>
        <mc:AlternateContent>
          <mc:Choice Requires="wps">
            <w:drawing>
              <wp:anchor distT="0" distB="0" distL="114300" distR="114300" simplePos="0" relativeHeight="251678720" behindDoc="0" locked="0" layoutInCell="1" allowOverlap="1" wp14:anchorId="0776BA22" wp14:editId="70CF55F5">
                <wp:simplePos x="0" y="0"/>
                <wp:positionH relativeFrom="column">
                  <wp:posOffset>454660</wp:posOffset>
                </wp:positionH>
                <wp:positionV relativeFrom="paragraph">
                  <wp:posOffset>26035</wp:posOffset>
                </wp:positionV>
                <wp:extent cx="5238750" cy="7747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774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F51AED">
                                    <w:rPr>
                                      <w:position w:val="-12"/>
                                    </w:rPr>
                                    <w:object w:dxaOrig="1660" w:dyaOrig="360">
                                      <v:shape id="_x0000_i1042" type="#_x0000_t75" style="width:83.25pt;height:18pt" o:ole="">
                                        <v:imagedata r:id="rId36" o:title=""/>
                                      </v:shape>
                                      <o:OLEObject Type="Embed" ProgID="Equation.DSMT4" ShapeID="_x0000_i1042" DrawAspect="Content" ObjectID="_1556962699" r:id="rId37"/>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determines correct value</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5.8pt;margin-top:2.05pt;width:412.5pt;height: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F51AED">
                              <w:rPr>
                                <w:position w:val="-12"/>
                              </w:rPr>
                              <w:object w:dxaOrig="1660" w:dyaOrig="360">
                                <v:shape id="_x0000_i1042" type="#_x0000_t75" style="width:83.25pt;height:18pt" o:ole="">
                                  <v:imagedata r:id="rId36" o:title=""/>
                                </v:shape>
                                <o:OLEObject Type="Embed" ProgID="Equation.DSMT4" ShapeID="_x0000_i1042" DrawAspect="Content" ObjectID="_1556962699" r:id="rId38"/>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determines correct value</w:t>
                            </w:r>
                          </w:p>
                        </w:tc>
                      </w:tr>
                    </w:tbl>
                    <w:p w:rsidR="00BD52C6" w:rsidRDefault="00BD52C6" w:rsidP="001F64A8"/>
                  </w:txbxContent>
                </v:textbox>
              </v:shape>
            </w:pict>
          </mc:Fallback>
        </mc:AlternateContent>
      </w:r>
    </w:p>
    <w:p w:rsidR="00BD52C6" w:rsidRDefault="00BD52C6" w:rsidP="00EF7B2C">
      <w:pPr>
        <w:pStyle w:val="Partai"/>
      </w:pPr>
    </w:p>
    <w:p w:rsidR="00BD52C6" w:rsidRDefault="00BD52C6" w:rsidP="00EF7B2C">
      <w:pPr>
        <w:pStyle w:val="Partai"/>
      </w:pPr>
    </w:p>
    <w:p w:rsidR="00BD52C6" w:rsidRDefault="00BD52C6" w:rsidP="00EF7B2C">
      <w:pPr>
        <w:pStyle w:val="Partai"/>
      </w:pPr>
    </w:p>
    <w:p w:rsidR="00BD52C6" w:rsidRDefault="00BD52C6" w:rsidP="00EF7B2C">
      <w:pPr>
        <w:pStyle w:val="Partai"/>
      </w:pPr>
    </w:p>
    <w:p w:rsidR="00BD52C6" w:rsidRDefault="00BD52C6" w:rsidP="00EF7B2C">
      <w:pPr>
        <w:pStyle w:val="Partai"/>
      </w:pPr>
      <w:r>
        <w:rPr>
          <w:noProof/>
          <w:lang w:eastAsia="en-AU"/>
        </w:rPr>
        <mc:AlternateContent>
          <mc:Choice Requires="wps">
            <w:drawing>
              <wp:anchor distT="0" distB="0" distL="114300" distR="114300" simplePos="0" relativeHeight="251676672" behindDoc="0" locked="0" layoutInCell="1" allowOverlap="1" wp14:anchorId="7D3246A7" wp14:editId="0CCD6750">
                <wp:simplePos x="0" y="0"/>
                <wp:positionH relativeFrom="column">
                  <wp:posOffset>454660</wp:posOffset>
                </wp:positionH>
                <wp:positionV relativeFrom="paragraph">
                  <wp:posOffset>224155</wp:posOffset>
                </wp:positionV>
                <wp:extent cx="5238750" cy="7620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F51AED">
                                    <w:rPr>
                                      <w:position w:val="-12"/>
                                    </w:rPr>
                                    <w:object w:dxaOrig="1860" w:dyaOrig="360">
                                      <v:shape id="_x0000_i1044" type="#_x0000_t75" style="width:93pt;height:18pt" o:ole="">
                                        <v:imagedata r:id="rId39" o:title=""/>
                                      </v:shape>
                                      <o:OLEObject Type="Embed" ProgID="Equation.DSMT4" ShapeID="_x0000_i1044" DrawAspect="Content" ObjectID="_1556962700" r:id="rId40"/>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determines correct value</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35.8pt;margin-top:17.65pt;width:412.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F51AED">
                              <w:rPr>
                                <w:position w:val="-12"/>
                              </w:rPr>
                              <w:object w:dxaOrig="1860" w:dyaOrig="360">
                                <v:shape id="_x0000_i1044" type="#_x0000_t75" style="width:93pt;height:18pt" o:ole="">
                                  <v:imagedata r:id="rId39" o:title=""/>
                                </v:shape>
                                <o:OLEObject Type="Embed" ProgID="Equation.DSMT4" ShapeID="_x0000_i1044" DrawAspect="Content" ObjectID="_1556962700" r:id="rId41"/>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determines correct value</w:t>
                            </w:r>
                          </w:p>
                        </w:tc>
                      </w:tr>
                    </w:tbl>
                    <w:p w:rsidR="00BD52C6" w:rsidRDefault="00BD52C6" w:rsidP="001F64A8"/>
                  </w:txbxContent>
                </v:textbox>
              </v:shape>
            </w:pict>
          </mc:Fallback>
        </mc:AlternateContent>
      </w:r>
      <w:r>
        <w:t>(</w:t>
      </w:r>
      <w:proofErr w:type="gramStart"/>
      <w:r>
        <w:t>ii</w:t>
      </w:r>
      <w:proofErr w:type="gramEnd"/>
      <w:r>
        <w:t>)</w:t>
      </w:r>
      <w:r>
        <w:tab/>
      </w:r>
      <w:r w:rsidRPr="004D65DD">
        <w:rPr>
          <w:position w:val="-12"/>
        </w:rPr>
        <w:object w:dxaOrig="220" w:dyaOrig="360">
          <v:shape id="_x0000_i1045" type="#_x0000_t75" style="width:11.25pt;height:18pt" o:ole="">
            <v:imagedata r:id="rId42" o:title=""/>
          </v:shape>
          <o:OLEObject Type="Embed" ProgID="Equation.DSMT4" ShapeID="_x0000_i1045" DrawAspect="Content" ObjectID="_1556962689" r:id="rId43"/>
        </w:object>
      </w:r>
      <w:r>
        <w:t>.</w:t>
      </w:r>
      <w:r>
        <w:tab/>
        <w:t>(1 mark)</w:t>
      </w:r>
    </w:p>
    <w:p w:rsidR="00BD52C6" w:rsidRDefault="00BD52C6" w:rsidP="00EF7B2C">
      <w:pPr>
        <w:pStyle w:val="Partai"/>
      </w:pPr>
    </w:p>
    <w:p w:rsidR="00BD52C6" w:rsidRDefault="00BD52C6" w:rsidP="00EF7B2C">
      <w:pPr>
        <w:pStyle w:val="Partai"/>
      </w:pPr>
    </w:p>
    <w:p w:rsidR="00BD52C6" w:rsidRDefault="00BD52C6" w:rsidP="00EF7B2C">
      <w:pPr>
        <w:pStyle w:val="Partai"/>
      </w:pPr>
    </w:p>
    <w:p w:rsidR="00BD52C6" w:rsidRDefault="00BD52C6" w:rsidP="00EF7B2C">
      <w:pPr>
        <w:pStyle w:val="Partai"/>
      </w:pPr>
    </w:p>
    <w:p w:rsidR="00BD52C6" w:rsidRDefault="00BD52C6" w:rsidP="00EF7B2C">
      <w:pPr>
        <w:pStyle w:val="Partai"/>
      </w:pPr>
    </w:p>
    <w:p w:rsidR="00BD52C6" w:rsidRDefault="00BD52C6" w:rsidP="00EF7B2C">
      <w:pPr>
        <w:pStyle w:val="Parta"/>
      </w:pPr>
      <w:r>
        <w:t>(c)</w:t>
      </w:r>
      <w:r>
        <w:tab/>
        <w:t xml:space="preserve">Deduce a rule for the </w:t>
      </w:r>
      <w:r w:rsidRPr="004D65DD">
        <w:rPr>
          <w:rStyle w:val="Variable"/>
        </w:rPr>
        <w:t>n</w:t>
      </w:r>
      <w:r w:rsidRPr="004D65DD">
        <w:rPr>
          <w:vertAlign w:val="superscript"/>
        </w:rPr>
        <w:t>th</w:t>
      </w:r>
      <w:r>
        <w:t xml:space="preserve"> term of the sequence, simplifying your answer.</w:t>
      </w:r>
      <w:r>
        <w:tab/>
        <w:t>(2 marks)</w:t>
      </w:r>
    </w:p>
    <w:p w:rsidR="00BD52C6" w:rsidRDefault="00BD52C6" w:rsidP="00EF7B2C">
      <w:pPr>
        <w:pStyle w:val="Parta"/>
      </w:pPr>
      <w:r>
        <w:rPr>
          <w:noProof/>
          <w:lang w:eastAsia="en-AU"/>
        </w:rPr>
        <mc:AlternateContent>
          <mc:Choice Requires="wps">
            <w:drawing>
              <wp:anchor distT="0" distB="0" distL="114300" distR="114300" simplePos="0" relativeHeight="251677696" behindDoc="0" locked="0" layoutInCell="1" allowOverlap="1" wp14:anchorId="3A32A364" wp14:editId="43B2F9C3">
                <wp:simplePos x="0" y="0"/>
                <wp:positionH relativeFrom="column">
                  <wp:posOffset>454660</wp:posOffset>
                </wp:positionH>
                <wp:positionV relativeFrom="paragraph">
                  <wp:posOffset>41910</wp:posOffset>
                </wp:positionV>
                <wp:extent cx="5238750" cy="11176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111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F51AED">
                                    <w:rPr>
                                      <w:position w:val="-26"/>
                                    </w:rPr>
                                    <w:object w:dxaOrig="1900" w:dyaOrig="639">
                                      <v:shape id="_x0000_i1047" type="#_x0000_t75" style="width:95.25pt;height:32.25pt" o:ole="">
                                        <v:imagedata r:id="rId44" o:title=""/>
                                      </v:shape>
                                      <o:OLEObject Type="Embed" ProgID="Equation.DSMT4" ShapeID="_x0000_i1047" DrawAspect="Content" ObjectID="_1556962701" r:id="rId45"/>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determines general rule</w:t>
                                  </w:r>
                                </w:p>
                                <w:p w:rsidR="00BD52C6" w:rsidRDefault="00BD52C6" w:rsidP="00F51AED">
                                  <w:r>
                                    <w:sym w:font="Wingdings" w:char="F0FC"/>
                                  </w:r>
                                  <w:r>
                                    <w:t xml:space="preserve"> expands and simplifies rule</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5.8pt;margin-top:3.3pt;width:412.5pt;height: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F51AED">
                              <w:rPr>
                                <w:position w:val="-26"/>
                              </w:rPr>
                              <w:object w:dxaOrig="1900" w:dyaOrig="639">
                                <v:shape id="_x0000_i1047" type="#_x0000_t75" style="width:95.25pt;height:32.25pt" o:ole="">
                                  <v:imagedata r:id="rId44" o:title=""/>
                                </v:shape>
                                <o:OLEObject Type="Embed" ProgID="Equation.DSMT4" ShapeID="_x0000_i1047" DrawAspect="Content" ObjectID="_1556962701" r:id="rId46"/>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determines general rule</w:t>
                            </w:r>
                          </w:p>
                          <w:p w:rsidR="00BD52C6" w:rsidRDefault="00BD52C6" w:rsidP="00F51AED">
                            <w:r>
                              <w:sym w:font="Wingdings" w:char="F0FC"/>
                            </w:r>
                            <w:r>
                              <w:t xml:space="preserve"> expands and simplifies rule</w:t>
                            </w:r>
                          </w:p>
                        </w:tc>
                      </w:tr>
                    </w:tbl>
                    <w:p w:rsidR="00BD52C6" w:rsidRDefault="00BD52C6" w:rsidP="001F64A8"/>
                  </w:txbxContent>
                </v:textbox>
              </v:shape>
            </w:pict>
          </mc:Fallback>
        </mc:AlternateContent>
      </w: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p>
    <w:p w:rsidR="00BD52C6" w:rsidRDefault="00BD52C6" w:rsidP="00EF7B2C">
      <w:pPr>
        <w:pStyle w:val="Parta"/>
      </w:pPr>
      <w:r>
        <w:rPr>
          <w:noProof/>
          <w:lang w:eastAsia="en-AU"/>
        </w:rPr>
        <mc:AlternateContent>
          <mc:Choice Requires="wps">
            <w:drawing>
              <wp:anchor distT="0" distB="0" distL="114300" distR="114300" simplePos="0" relativeHeight="251679744" behindDoc="0" locked="0" layoutInCell="1" allowOverlap="1" wp14:anchorId="086104FD" wp14:editId="0D0924DF">
                <wp:simplePos x="0" y="0"/>
                <wp:positionH relativeFrom="column">
                  <wp:posOffset>454660</wp:posOffset>
                </wp:positionH>
                <wp:positionV relativeFrom="paragraph">
                  <wp:posOffset>210820</wp:posOffset>
                </wp:positionV>
                <wp:extent cx="5238750" cy="10922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EB51D3">
                                    <w:rPr>
                                      <w:position w:val="-26"/>
                                    </w:rPr>
                                    <w:object w:dxaOrig="2560" w:dyaOrig="639">
                                      <v:shape id="_x0000_i1049" type="#_x0000_t75" style="width:127.5pt;height:32.25pt" o:ole="">
                                        <v:imagedata r:id="rId47" o:title=""/>
                                      </v:shape>
                                      <o:OLEObject Type="Embed" ProgID="Equation.DSMT4" ShapeID="_x0000_i1049" DrawAspect="Content" ObjectID="_1556962702" r:id="rId48"/>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writes equation</w:t>
                                  </w:r>
                                </w:p>
                                <w:p w:rsidR="00BD52C6" w:rsidRDefault="00BD52C6">
                                  <w:r>
                                    <w:sym w:font="Wingdings" w:char="F0FC"/>
                                  </w:r>
                                  <w:r>
                                    <w:t xml:space="preserve"> solves equation</w:t>
                                  </w:r>
                                </w:p>
                              </w:tc>
                            </w:tr>
                          </w:tbl>
                          <w:p w:rsidR="00BD52C6" w:rsidRDefault="00BD52C6" w:rsidP="00B32E7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35.8pt;margin-top:16.6pt;width:412.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bVQgIAAL4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EB51D3">
                              <w:rPr>
                                <w:position w:val="-26"/>
                              </w:rPr>
                              <w:object w:dxaOrig="2560" w:dyaOrig="639">
                                <v:shape id="_x0000_i1049" type="#_x0000_t75" style="width:127.5pt;height:32.25pt" o:ole="">
                                  <v:imagedata r:id="rId47" o:title=""/>
                                </v:shape>
                                <o:OLEObject Type="Embed" ProgID="Equation.DSMT4" ShapeID="_x0000_i1049" DrawAspect="Content" ObjectID="_1556962702" r:id="rId49"/>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writes equation</w:t>
                            </w:r>
                          </w:p>
                          <w:p w:rsidR="00BD52C6" w:rsidRDefault="00BD52C6">
                            <w:r>
                              <w:sym w:font="Wingdings" w:char="F0FC"/>
                            </w:r>
                            <w:r>
                              <w:t xml:space="preserve"> solves equation</w:t>
                            </w:r>
                          </w:p>
                        </w:tc>
                      </w:tr>
                    </w:tbl>
                    <w:p w:rsidR="00BD52C6" w:rsidRDefault="00BD52C6" w:rsidP="00B32E72"/>
                  </w:txbxContent>
                </v:textbox>
              </v:shape>
            </w:pict>
          </mc:Fallback>
        </mc:AlternateContent>
      </w:r>
      <w:r>
        <w:t>(d)</w:t>
      </w:r>
      <w:r>
        <w:tab/>
        <w:t xml:space="preserve">Determine the value of </w:t>
      </w:r>
      <w:r w:rsidRPr="004D65DD">
        <w:rPr>
          <w:rStyle w:val="Variable"/>
        </w:rPr>
        <w:t>n</w:t>
      </w:r>
      <w:r>
        <w:t xml:space="preserve"> such </w:t>
      </w:r>
      <w:proofErr w:type="gramStart"/>
      <w:r>
        <w:t xml:space="preserve">that </w:t>
      </w:r>
      <w:proofErr w:type="gramEnd"/>
      <w:r w:rsidRPr="004D65DD">
        <w:rPr>
          <w:position w:val="-12"/>
        </w:rPr>
        <w:object w:dxaOrig="900" w:dyaOrig="360">
          <v:shape id="_x0000_i1050" type="#_x0000_t75" style="width:45pt;height:18pt" o:ole="">
            <v:imagedata r:id="rId50" o:title=""/>
          </v:shape>
          <o:OLEObject Type="Embed" ProgID="Equation.DSMT4" ShapeID="_x0000_i1050" DrawAspect="Content" ObjectID="_1556962690" r:id="rId51"/>
        </w:object>
      </w:r>
      <w:r>
        <w:t>.</w:t>
      </w:r>
      <w:r>
        <w:tab/>
        <w:t>(2 marks)</w:t>
      </w:r>
    </w:p>
    <w:p w:rsidR="00BD52C6" w:rsidRDefault="00BD52C6" w:rsidP="00EF7B2C">
      <w:pPr>
        <w:pStyle w:val="Parta"/>
      </w:pPr>
    </w:p>
    <w:p w:rsidR="00BD52C6" w:rsidRPr="00F913EF" w:rsidRDefault="00BD52C6" w:rsidP="00B32E72">
      <w:pPr>
        <w:pStyle w:val="Parta"/>
        <w:ind w:left="0" w:firstLine="0"/>
      </w:pPr>
    </w:p>
    <w:p w:rsidR="00BD52C6" w:rsidRDefault="00BD52C6">
      <w:pPr>
        <w:spacing w:after="160" w:line="259" w:lineRule="auto"/>
        <w:rPr>
          <w:b/>
          <w:szCs w:val="24"/>
          <w:lang w:val="en-US"/>
        </w:rPr>
      </w:pPr>
      <w:r>
        <w:br w:type="page"/>
      </w:r>
    </w:p>
    <w:p w:rsidR="00BD52C6" w:rsidRDefault="00BD52C6" w:rsidP="00BD52C6">
      <w:pPr>
        <w:pStyle w:val="QNum"/>
      </w:pPr>
      <w:r>
        <w:lastRenderedPageBreak/>
        <w:t>Question 5</w:t>
      </w:r>
      <w:r>
        <w:tab/>
        <w:t>(7 marks)</w:t>
      </w:r>
    </w:p>
    <w:p w:rsidR="00BD52C6" w:rsidRDefault="00BD52C6" w:rsidP="00F913EF">
      <w:r>
        <w:t>The edges in the graph below represent the roads in a park that meet at the given vertices.</w:t>
      </w:r>
    </w:p>
    <w:p w:rsidR="00BD52C6" w:rsidRDefault="00BD52C6" w:rsidP="00F913EF"/>
    <w:p w:rsidR="00BD52C6" w:rsidRDefault="00BD52C6" w:rsidP="00F913EF"/>
    <w:p w:rsidR="00BD52C6" w:rsidRDefault="00BD52C6" w:rsidP="00D45E12">
      <w:pPr>
        <w:jc w:val="center"/>
      </w:pPr>
      <w:r>
        <w:object w:dxaOrig="5731" w:dyaOrig="2630">
          <v:shape id="_x0000_i1051" type="#_x0000_t75" style="width:286.5pt;height:132pt" o:ole="">
            <v:imagedata r:id="rId52" o:title=""/>
          </v:shape>
          <o:OLEObject Type="Embed" ProgID="FXDraw3.Document" ShapeID="_x0000_i1051" DrawAspect="Content" ObjectID="_1556962691" r:id="rId53"/>
        </w:object>
      </w:r>
    </w:p>
    <w:p w:rsidR="00BD52C6" w:rsidRDefault="00BD52C6" w:rsidP="00F913EF"/>
    <w:p w:rsidR="00BD52C6" w:rsidRDefault="00BD52C6" w:rsidP="008F1B7B">
      <w:pPr>
        <w:pStyle w:val="Parta"/>
      </w:pPr>
      <w:r>
        <w:t>(a)</w:t>
      </w:r>
      <w:r>
        <w:tab/>
        <w:t>Show that Euler's formula applies to this graph.</w:t>
      </w:r>
      <w:r>
        <w:tab/>
        <w:t>(2 marks)</w:t>
      </w:r>
    </w:p>
    <w:p w:rsidR="00BD52C6" w:rsidRDefault="00BD52C6" w:rsidP="008F1B7B">
      <w:pPr>
        <w:pStyle w:val="Parta"/>
      </w:pPr>
      <w:r>
        <w:rPr>
          <w:noProof/>
          <w:lang w:eastAsia="en-AU"/>
        </w:rPr>
        <mc:AlternateContent>
          <mc:Choice Requires="wps">
            <w:drawing>
              <wp:anchor distT="0" distB="0" distL="114300" distR="114300" simplePos="0" relativeHeight="251682816" behindDoc="0" locked="0" layoutInCell="1" allowOverlap="1" wp14:anchorId="2EEDB244" wp14:editId="6FDCA69A">
                <wp:simplePos x="0" y="0"/>
                <wp:positionH relativeFrom="column">
                  <wp:posOffset>454660</wp:posOffset>
                </wp:positionH>
                <wp:positionV relativeFrom="paragraph">
                  <wp:posOffset>93980</wp:posOffset>
                </wp:positionV>
                <wp:extent cx="5238750" cy="13652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81287E">
                                    <w:rPr>
                                      <w:position w:val="-46"/>
                                    </w:rPr>
                                    <w:object w:dxaOrig="3440" w:dyaOrig="1040">
                                      <v:shape id="_x0000_i1053" type="#_x0000_t75" style="width:172.5pt;height:52.5pt" o:ole="">
                                        <v:imagedata r:id="rId54" o:title=""/>
                                      </v:shape>
                                      <o:OLEObject Type="Embed" ProgID="Equation.DSMT4" ShapeID="_x0000_i1053" DrawAspect="Content" ObjectID="_1556962703" r:id="rId55"/>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correct values for edges, vertices and faces</w:t>
                                  </w:r>
                                </w:p>
                                <w:p w:rsidR="00BD52C6" w:rsidRDefault="00BD52C6">
                                  <w:r>
                                    <w:sym w:font="Wingdings" w:char="F0FC"/>
                                  </w:r>
                                  <w:r>
                                    <w:t xml:space="preserve"> substitutes into Euler's formula correctly</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5.8pt;margin-top:7.4pt;width:412.5pt;height:1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81287E">
                              <w:rPr>
                                <w:position w:val="-46"/>
                              </w:rPr>
                              <w:object w:dxaOrig="3440" w:dyaOrig="1040">
                                <v:shape id="_x0000_i1053" type="#_x0000_t75" style="width:172.5pt;height:52.5pt" o:ole="">
                                  <v:imagedata r:id="rId54" o:title=""/>
                                </v:shape>
                                <o:OLEObject Type="Embed" ProgID="Equation.DSMT4" ShapeID="_x0000_i1053" DrawAspect="Content" ObjectID="_1556962703" r:id="rId56"/>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correct values for edges, vertices and faces</w:t>
                            </w:r>
                          </w:p>
                          <w:p w:rsidR="00BD52C6" w:rsidRDefault="00BD52C6">
                            <w:r>
                              <w:sym w:font="Wingdings" w:char="F0FC"/>
                            </w:r>
                            <w:r>
                              <w:t xml:space="preserve"> substitutes into Euler's formula correctly</w:t>
                            </w:r>
                          </w:p>
                        </w:tc>
                      </w:tr>
                    </w:tbl>
                    <w:p w:rsidR="00BD52C6" w:rsidRDefault="00BD52C6" w:rsidP="001F64A8"/>
                  </w:txbxContent>
                </v:textbox>
              </v:shape>
            </w:pict>
          </mc:Fallback>
        </mc:AlternateContent>
      </w: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r>
        <w:t>(b)</w:t>
      </w:r>
      <w:r>
        <w:tab/>
        <w:t>Record the degree of each vertex shown in the graph in the table below.</w:t>
      </w:r>
      <w:r>
        <w:tab/>
        <w:t>(2 marks)</w:t>
      </w:r>
    </w:p>
    <w:p w:rsidR="00BD52C6" w:rsidRDefault="00BD52C6" w:rsidP="008F1B7B">
      <w:pPr>
        <w:pStyle w:val="Parta"/>
      </w:pPr>
      <w:r>
        <w:tab/>
      </w:r>
    </w:p>
    <w:tbl>
      <w:tblPr>
        <w:tblStyle w:val="TableGrid"/>
        <w:tblW w:w="0" w:type="auto"/>
        <w:tblInd w:w="680" w:type="dxa"/>
        <w:tblLook w:val="04A0" w:firstRow="1" w:lastRow="0" w:firstColumn="1" w:lastColumn="0" w:noHBand="0" w:noVBand="1"/>
      </w:tblPr>
      <w:tblGrid>
        <w:gridCol w:w="938"/>
        <w:gridCol w:w="1029"/>
        <w:gridCol w:w="1029"/>
        <w:gridCol w:w="1029"/>
        <w:gridCol w:w="1029"/>
        <w:gridCol w:w="1029"/>
        <w:gridCol w:w="1029"/>
      </w:tblGrid>
      <w:tr w:rsidR="00BD52C6" w:rsidTr="008F1B7B">
        <w:tc>
          <w:tcPr>
            <w:tcW w:w="0" w:type="auto"/>
            <w:vAlign w:val="center"/>
          </w:tcPr>
          <w:p w:rsidR="00BD52C6" w:rsidRDefault="00BD52C6" w:rsidP="008F1B7B">
            <w:pPr>
              <w:pStyle w:val="Parta"/>
              <w:ind w:left="0" w:firstLine="0"/>
              <w:jc w:val="center"/>
            </w:pPr>
            <w:r>
              <w:t>Vertex</w:t>
            </w:r>
          </w:p>
        </w:tc>
        <w:tc>
          <w:tcPr>
            <w:tcW w:w="1029" w:type="dxa"/>
            <w:vAlign w:val="center"/>
          </w:tcPr>
          <w:p w:rsidR="00BD52C6" w:rsidRPr="00F3464A" w:rsidRDefault="00BD52C6" w:rsidP="008F1B7B">
            <w:pPr>
              <w:pStyle w:val="Parta"/>
              <w:ind w:left="0" w:firstLine="0"/>
              <w:jc w:val="center"/>
              <w:rPr>
                <w:rStyle w:val="Variable"/>
              </w:rPr>
            </w:pPr>
            <w:r w:rsidRPr="00F3464A">
              <w:rPr>
                <w:rStyle w:val="Variable"/>
              </w:rPr>
              <w:t>A</w:t>
            </w:r>
          </w:p>
        </w:tc>
        <w:tc>
          <w:tcPr>
            <w:tcW w:w="1029" w:type="dxa"/>
            <w:vAlign w:val="center"/>
          </w:tcPr>
          <w:p w:rsidR="00BD52C6" w:rsidRPr="00F3464A" w:rsidRDefault="00BD52C6" w:rsidP="008F1B7B">
            <w:pPr>
              <w:pStyle w:val="Parta"/>
              <w:ind w:left="0" w:firstLine="0"/>
              <w:jc w:val="center"/>
              <w:rPr>
                <w:rStyle w:val="Variable"/>
              </w:rPr>
            </w:pPr>
            <w:r w:rsidRPr="00F3464A">
              <w:rPr>
                <w:rStyle w:val="Variable"/>
              </w:rPr>
              <w:t>B</w:t>
            </w:r>
          </w:p>
        </w:tc>
        <w:tc>
          <w:tcPr>
            <w:tcW w:w="1029" w:type="dxa"/>
            <w:vAlign w:val="center"/>
          </w:tcPr>
          <w:p w:rsidR="00BD52C6" w:rsidRPr="00F3464A" w:rsidRDefault="00BD52C6" w:rsidP="008F1B7B">
            <w:pPr>
              <w:pStyle w:val="Parta"/>
              <w:ind w:left="0" w:firstLine="0"/>
              <w:jc w:val="center"/>
              <w:rPr>
                <w:rStyle w:val="Variable"/>
              </w:rPr>
            </w:pPr>
            <w:r w:rsidRPr="00F3464A">
              <w:rPr>
                <w:rStyle w:val="Variable"/>
              </w:rPr>
              <w:t>C</w:t>
            </w:r>
          </w:p>
        </w:tc>
        <w:tc>
          <w:tcPr>
            <w:tcW w:w="1029" w:type="dxa"/>
            <w:vAlign w:val="center"/>
          </w:tcPr>
          <w:p w:rsidR="00BD52C6" w:rsidRPr="00F3464A" w:rsidRDefault="00BD52C6" w:rsidP="008F1B7B">
            <w:pPr>
              <w:pStyle w:val="Parta"/>
              <w:ind w:left="0" w:firstLine="0"/>
              <w:jc w:val="center"/>
              <w:rPr>
                <w:rStyle w:val="Variable"/>
              </w:rPr>
            </w:pPr>
            <w:r w:rsidRPr="00F3464A">
              <w:rPr>
                <w:rStyle w:val="Variable"/>
              </w:rPr>
              <w:t>D</w:t>
            </w:r>
          </w:p>
        </w:tc>
        <w:tc>
          <w:tcPr>
            <w:tcW w:w="1029" w:type="dxa"/>
            <w:vAlign w:val="center"/>
          </w:tcPr>
          <w:p w:rsidR="00BD52C6" w:rsidRPr="00F3464A" w:rsidRDefault="00BD52C6" w:rsidP="008F1B7B">
            <w:pPr>
              <w:pStyle w:val="Parta"/>
              <w:ind w:left="0" w:firstLine="0"/>
              <w:jc w:val="center"/>
              <w:rPr>
                <w:rStyle w:val="Variable"/>
              </w:rPr>
            </w:pPr>
            <w:r w:rsidRPr="00F3464A">
              <w:rPr>
                <w:rStyle w:val="Variable"/>
              </w:rPr>
              <w:t>E</w:t>
            </w:r>
          </w:p>
        </w:tc>
        <w:tc>
          <w:tcPr>
            <w:tcW w:w="1029" w:type="dxa"/>
            <w:vAlign w:val="center"/>
          </w:tcPr>
          <w:p w:rsidR="00BD52C6" w:rsidRPr="00F3464A" w:rsidRDefault="00BD52C6" w:rsidP="008F1B7B">
            <w:pPr>
              <w:pStyle w:val="Parta"/>
              <w:ind w:left="0" w:firstLine="0"/>
              <w:jc w:val="center"/>
              <w:rPr>
                <w:rStyle w:val="Variable"/>
              </w:rPr>
            </w:pPr>
            <w:r w:rsidRPr="00F3464A">
              <w:rPr>
                <w:rStyle w:val="Variable"/>
              </w:rPr>
              <w:t>F</w:t>
            </w:r>
          </w:p>
        </w:tc>
      </w:tr>
      <w:tr w:rsidR="00BD52C6" w:rsidTr="008F1B7B">
        <w:trPr>
          <w:trHeight w:val="522"/>
        </w:trPr>
        <w:tc>
          <w:tcPr>
            <w:tcW w:w="0" w:type="auto"/>
            <w:vAlign w:val="center"/>
          </w:tcPr>
          <w:p w:rsidR="00BD52C6" w:rsidRDefault="00BD52C6" w:rsidP="008F1B7B">
            <w:pPr>
              <w:pStyle w:val="Parta"/>
              <w:ind w:left="0" w:firstLine="0"/>
              <w:jc w:val="center"/>
            </w:pPr>
            <w:r>
              <w:t>Degree</w:t>
            </w:r>
          </w:p>
        </w:tc>
        <w:tc>
          <w:tcPr>
            <w:tcW w:w="1029" w:type="dxa"/>
            <w:vAlign w:val="center"/>
          </w:tcPr>
          <w:p w:rsidR="00BD52C6" w:rsidRPr="008F1B7B" w:rsidRDefault="00BD52C6" w:rsidP="008F1B7B">
            <w:pPr>
              <w:pStyle w:val="Parta"/>
              <w:ind w:left="0" w:firstLine="0"/>
              <w:jc w:val="center"/>
              <w:rPr>
                <w:b/>
                <w:color w:val="002060"/>
                <w:sz w:val="28"/>
                <w:szCs w:val="28"/>
              </w:rPr>
            </w:pPr>
            <w:r>
              <w:rPr>
                <w:b/>
                <w:color w:val="002060"/>
                <w:sz w:val="28"/>
                <w:szCs w:val="28"/>
              </w:rPr>
              <w:t>4</w:t>
            </w:r>
          </w:p>
        </w:tc>
        <w:tc>
          <w:tcPr>
            <w:tcW w:w="1029" w:type="dxa"/>
            <w:vAlign w:val="center"/>
          </w:tcPr>
          <w:p w:rsidR="00BD52C6" w:rsidRPr="008F1B7B" w:rsidRDefault="00BD52C6" w:rsidP="008F1B7B">
            <w:pPr>
              <w:pStyle w:val="Parta"/>
              <w:ind w:left="0" w:firstLine="0"/>
              <w:jc w:val="center"/>
              <w:rPr>
                <w:b/>
                <w:color w:val="002060"/>
                <w:sz w:val="28"/>
                <w:szCs w:val="28"/>
              </w:rPr>
            </w:pPr>
            <w:r>
              <w:rPr>
                <w:b/>
                <w:color w:val="002060"/>
                <w:sz w:val="28"/>
                <w:szCs w:val="28"/>
              </w:rPr>
              <w:t>5</w:t>
            </w:r>
          </w:p>
        </w:tc>
        <w:tc>
          <w:tcPr>
            <w:tcW w:w="1029" w:type="dxa"/>
            <w:vAlign w:val="center"/>
          </w:tcPr>
          <w:p w:rsidR="00BD52C6" w:rsidRPr="008F1B7B" w:rsidRDefault="00BD52C6" w:rsidP="008F1B7B">
            <w:pPr>
              <w:pStyle w:val="Parta"/>
              <w:ind w:left="0" w:firstLine="0"/>
              <w:jc w:val="center"/>
              <w:rPr>
                <w:b/>
                <w:color w:val="002060"/>
                <w:sz w:val="28"/>
                <w:szCs w:val="28"/>
              </w:rPr>
            </w:pPr>
            <w:r>
              <w:rPr>
                <w:b/>
                <w:color w:val="002060"/>
                <w:sz w:val="28"/>
                <w:szCs w:val="28"/>
              </w:rPr>
              <w:t>5</w:t>
            </w:r>
          </w:p>
        </w:tc>
        <w:tc>
          <w:tcPr>
            <w:tcW w:w="1029" w:type="dxa"/>
            <w:vAlign w:val="center"/>
          </w:tcPr>
          <w:p w:rsidR="00BD52C6" w:rsidRPr="008F1B7B" w:rsidRDefault="00BD52C6" w:rsidP="008F1B7B">
            <w:pPr>
              <w:pStyle w:val="Parta"/>
              <w:ind w:left="0" w:firstLine="0"/>
              <w:jc w:val="center"/>
              <w:rPr>
                <w:b/>
                <w:color w:val="002060"/>
                <w:sz w:val="28"/>
                <w:szCs w:val="28"/>
              </w:rPr>
            </w:pPr>
            <w:r>
              <w:rPr>
                <w:b/>
                <w:color w:val="002060"/>
                <w:sz w:val="28"/>
                <w:szCs w:val="28"/>
              </w:rPr>
              <w:t>4</w:t>
            </w:r>
          </w:p>
        </w:tc>
        <w:tc>
          <w:tcPr>
            <w:tcW w:w="1029" w:type="dxa"/>
            <w:vAlign w:val="center"/>
          </w:tcPr>
          <w:p w:rsidR="00BD52C6" w:rsidRPr="008F1B7B" w:rsidRDefault="00BD52C6" w:rsidP="008F1B7B">
            <w:pPr>
              <w:pStyle w:val="Parta"/>
              <w:ind w:left="0" w:firstLine="0"/>
              <w:jc w:val="center"/>
              <w:rPr>
                <w:b/>
                <w:color w:val="002060"/>
                <w:sz w:val="28"/>
                <w:szCs w:val="28"/>
              </w:rPr>
            </w:pPr>
            <w:r>
              <w:rPr>
                <w:b/>
                <w:color w:val="002060"/>
                <w:sz w:val="28"/>
                <w:szCs w:val="28"/>
              </w:rPr>
              <w:t>4</w:t>
            </w:r>
          </w:p>
        </w:tc>
        <w:tc>
          <w:tcPr>
            <w:tcW w:w="1029" w:type="dxa"/>
            <w:vAlign w:val="center"/>
          </w:tcPr>
          <w:p w:rsidR="00BD52C6" w:rsidRPr="008F1B7B" w:rsidRDefault="00BD52C6" w:rsidP="008F1B7B">
            <w:pPr>
              <w:pStyle w:val="Parta"/>
              <w:ind w:left="0" w:firstLine="0"/>
              <w:jc w:val="center"/>
              <w:rPr>
                <w:b/>
                <w:color w:val="002060"/>
                <w:sz w:val="28"/>
                <w:szCs w:val="28"/>
              </w:rPr>
            </w:pPr>
            <w:r>
              <w:rPr>
                <w:b/>
                <w:color w:val="002060"/>
                <w:sz w:val="28"/>
                <w:szCs w:val="28"/>
              </w:rPr>
              <w:t>4</w:t>
            </w:r>
          </w:p>
        </w:tc>
      </w:tr>
    </w:tbl>
    <w:p w:rsidR="00BD52C6" w:rsidRDefault="00BD52C6" w:rsidP="008F1B7B">
      <w:pPr>
        <w:pStyle w:val="Parta"/>
      </w:pPr>
      <w:r>
        <w:rPr>
          <w:noProof/>
          <w:lang w:eastAsia="en-AU"/>
        </w:rPr>
        <mc:AlternateContent>
          <mc:Choice Requires="wps">
            <w:drawing>
              <wp:anchor distT="0" distB="0" distL="114300" distR="114300" simplePos="0" relativeHeight="251681792" behindDoc="0" locked="0" layoutInCell="1" allowOverlap="1" wp14:anchorId="235A97B3" wp14:editId="657A6E8A">
                <wp:simplePos x="0" y="0"/>
                <wp:positionH relativeFrom="column">
                  <wp:posOffset>454660</wp:posOffset>
                </wp:positionH>
                <wp:positionV relativeFrom="paragraph">
                  <wp:posOffset>38735</wp:posOffset>
                </wp:positionV>
                <wp:extent cx="5238750" cy="8636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238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See table</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at least five correct</w:t>
                                  </w:r>
                                </w:p>
                                <w:p w:rsidR="00BD52C6" w:rsidRDefault="00BD52C6">
                                  <w:r>
                                    <w:sym w:font="Wingdings" w:char="F0FC"/>
                                  </w:r>
                                  <w:r>
                                    <w:t xml:space="preserve"> all six correct</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35.8pt;margin-top:3.05pt;width:412.5pt;height: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02QgIAAL0EAAAOAAAAZHJzL2Uyb0RvYy54bWysVE2P2jAQvVfqf7B8L+FDSx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See table</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at least five correct</w:t>
                            </w:r>
                          </w:p>
                          <w:p w:rsidR="00BD52C6" w:rsidRDefault="00BD52C6">
                            <w:r>
                              <w:sym w:font="Wingdings" w:char="F0FC"/>
                            </w:r>
                            <w:r>
                              <w:t xml:space="preserve"> all six correct</w:t>
                            </w:r>
                          </w:p>
                        </w:tc>
                      </w:tr>
                    </w:tbl>
                    <w:p w:rsidR="00BD52C6" w:rsidRDefault="00BD52C6" w:rsidP="001F64A8"/>
                  </w:txbxContent>
                </v:textbox>
              </v:shape>
            </w:pict>
          </mc:Fallback>
        </mc:AlternateContent>
      </w: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r>
        <w:t>(c)</w:t>
      </w:r>
      <w:r>
        <w:tab/>
      </w:r>
      <w:r w:rsidR="001B12C1">
        <w:t>State a trail that shows</w:t>
      </w:r>
      <w:r>
        <w:t xml:space="preserve"> the graph is semi-Eulerian.</w:t>
      </w:r>
      <w:r>
        <w:tab/>
        <w:t>(2 marks)</w:t>
      </w:r>
    </w:p>
    <w:p w:rsidR="00BD52C6" w:rsidRDefault="00BD52C6" w:rsidP="008F1B7B">
      <w:pPr>
        <w:pStyle w:val="Parta"/>
      </w:pPr>
      <w:r>
        <w:rPr>
          <w:noProof/>
          <w:lang w:eastAsia="en-AU"/>
        </w:rPr>
        <mc:AlternateContent>
          <mc:Choice Requires="wps">
            <w:drawing>
              <wp:anchor distT="0" distB="0" distL="114300" distR="114300" simplePos="0" relativeHeight="251684864" behindDoc="0" locked="0" layoutInCell="1" allowOverlap="1" wp14:anchorId="5BB6ED51" wp14:editId="13BB131F">
                <wp:simplePos x="0" y="0"/>
                <wp:positionH relativeFrom="column">
                  <wp:posOffset>454660</wp:posOffset>
                </wp:positionH>
                <wp:positionV relativeFrom="paragraph">
                  <wp:posOffset>66040</wp:posOffset>
                </wp:positionV>
                <wp:extent cx="5238750" cy="11874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238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Pr="001B12C1" w:rsidRDefault="001B12C1" w:rsidP="001A4693">
                                  <w:pPr>
                                    <w:rPr>
                                      <w:color w:val="FF0000"/>
                                    </w:rPr>
                                  </w:pPr>
                                  <w:r>
                                    <w:rPr>
                                      <w:color w:val="FF0000"/>
                                    </w:rPr>
                                    <w:t>Insert Trail here</w:t>
                                  </w:r>
                                </w:p>
                                <w:p w:rsidR="001B12C1" w:rsidRDefault="001B12C1" w:rsidP="001A4693"/>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2D3D6C">
                                  <w:r>
                                    <w:sym w:font="Wingdings" w:char="F0FC"/>
                                  </w:r>
                                  <w:r>
                                    <w:t xml:space="preserve"> </w:t>
                                  </w:r>
                                  <w:r w:rsidR="001B12C1">
                                    <w:sym w:font="Wingdings" w:char="F0FC"/>
                                  </w:r>
                                  <w:r>
                                    <w:t>states trail using all edges just once</w:t>
                                  </w:r>
                                </w:p>
                                <w:p w:rsidR="00BD52C6" w:rsidRDefault="00BD52C6" w:rsidP="002D3D6C"/>
                                <w:p w:rsidR="00BD52C6" w:rsidRPr="00D73570" w:rsidRDefault="00BD52C6" w:rsidP="002D3D6C">
                                  <w:pPr>
                                    <w:rPr>
                                      <w:i/>
                                    </w:rPr>
                                  </w:pPr>
                                  <w:r w:rsidRPr="00D73570">
                                    <w:rPr>
                                      <w:i/>
                                    </w:rPr>
                                    <w:t>NB Do not accept explanations based on degree of vertices</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35.8pt;margin-top:5.2pt;width:412.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Pr="001B12C1" w:rsidRDefault="001B12C1" w:rsidP="001A4693">
                            <w:pPr>
                              <w:rPr>
                                <w:color w:val="FF0000"/>
                              </w:rPr>
                            </w:pPr>
                            <w:r>
                              <w:rPr>
                                <w:color w:val="FF0000"/>
                              </w:rPr>
                              <w:t>Insert Trail here</w:t>
                            </w:r>
                          </w:p>
                          <w:p w:rsidR="001B12C1" w:rsidRDefault="001B12C1" w:rsidP="001A4693"/>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2D3D6C">
                            <w:r>
                              <w:sym w:font="Wingdings" w:char="F0FC"/>
                            </w:r>
                            <w:r>
                              <w:t xml:space="preserve"> </w:t>
                            </w:r>
                            <w:r w:rsidR="001B12C1">
                              <w:sym w:font="Wingdings" w:char="F0FC"/>
                            </w:r>
                            <w:r>
                              <w:t>states trail using all edges just once</w:t>
                            </w:r>
                          </w:p>
                          <w:p w:rsidR="00BD52C6" w:rsidRDefault="00BD52C6" w:rsidP="002D3D6C"/>
                          <w:p w:rsidR="00BD52C6" w:rsidRPr="00D73570" w:rsidRDefault="00BD52C6" w:rsidP="002D3D6C">
                            <w:pPr>
                              <w:rPr>
                                <w:i/>
                              </w:rPr>
                            </w:pPr>
                            <w:r w:rsidRPr="00D73570">
                              <w:rPr>
                                <w:i/>
                              </w:rPr>
                              <w:t>NB Do not accept explanations based on degree of vertices</w:t>
                            </w:r>
                          </w:p>
                        </w:tc>
                      </w:tr>
                    </w:tbl>
                    <w:p w:rsidR="00BD52C6" w:rsidRDefault="00BD52C6" w:rsidP="001F64A8"/>
                  </w:txbxContent>
                </v:textbox>
              </v:shape>
            </w:pict>
          </mc:Fallback>
        </mc:AlternateContent>
      </w: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p>
    <w:p w:rsidR="00BD52C6" w:rsidRDefault="00BD52C6" w:rsidP="008F1B7B">
      <w:pPr>
        <w:pStyle w:val="Parta"/>
      </w:pPr>
      <w:r>
        <w:t>(d)</w:t>
      </w:r>
      <w:r>
        <w:tab/>
        <w:t>A park ranger has to inspect every road in the park. List all possible starting points so that the ranger can complete this task without driving on the same road more than once.</w:t>
      </w:r>
    </w:p>
    <w:p w:rsidR="00BD52C6" w:rsidRDefault="00BD52C6" w:rsidP="008F1B7B">
      <w:pPr>
        <w:pStyle w:val="Parta"/>
      </w:pPr>
      <w:r>
        <w:tab/>
      </w:r>
      <w:r>
        <w:tab/>
        <w:t>(1 mark)</w:t>
      </w:r>
    </w:p>
    <w:p w:rsidR="00BD52C6" w:rsidRDefault="00BD52C6" w:rsidP="008F1B7B">
      <w:pPr>
        <w:pStyle w:val="Parta"/>
      </w:pPr>
      <w:r>
        <w:rPr>
          <w:noProof/>
          <w:lang w:eastAsia="en-AU"/>
        </w:rPr>
        <mc:AlternateContent>
          <mc:Choice Requires="wps">
            <w:drawing>
              <wp:anchor distT="0" distB="0" distL="114300" distR="114300" simplePos="0" relativeHeight="251683840" behindDoc="0" locked="0" layoutInCell="1" allowOverlap="1" wp14:anchorId="169E25B4" wp14:editId="4C19286E">
                <wp:simplePos x="0" y="0"/>
                <wp:positionH relativeFrom="column">
                  <wp:posOffset>454660</wp:posOffset>
                </wp:positionH>
                <wp:positionV relativeFrom="paragraph">
                  <wp:posOffset>49530</wp:posOffset>
                </wp:positionV>
                <wp:extent cx="5238750" cy="7048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B or C</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F26E01">
                                  <w:r>
                                    <w:sym w:font="Wingdings" w:char="F0FC"/>
                                  </w:r>
                                  <w:r>
                                    <w:t xml:space="preserve"> states both possible solutions</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35.8pt;margin-top:3.9pt;width:412.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B or C</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F26E01">
                            <w:r>
                              <w:sym w:font="Wingdings" w:char="F0FC"/>
                            </w:r>
                            <w:r>
                              <w:t xml:space="preserve"> states both possible solutions</w:t>
                            </w:r>
                          </w:p>
                        </w:tc>
                      </w:tr>
                    </w:tbl>
                    <w:p w:rsidR="00BD52C6" w:rsidRDefault="00BD52C6" w:rsidP="001F64A8"/>
                  </w:txbxContent>
                </v:textbox>
              </v:shape>
            </w:pict>
          </mc:Fallback>
        </mc:AlternateContent>
      </w:r>
    </w:p>
    <w:p w:rsidR="00BD52C6" w:rsidRDefault="00BD52C6" w:rsidP="001F64A8"/>
    <w:p w:rsidR="00BD52C6" w:rsidRPr="00F913EF" w:rsidRDefault="00BD52C6" w:rsidP="001F64A8"/>
    <w:p w:rsidR="00BD52C6" w:rsidRDefault="00BD52C6">
      <w:pPr>
        <w:spacing w:after="160" w:line="259" w:lineRule="auto"/>
        <w:rPr>
          <w:b/>
          <w:szCs w:val="24"/>
          <w:lang w:val="en-US"/>
        </w:rPr>
      </w:pPr>
      <w:r>
        <w:br w:type="page"/>
      </w:r>
    </w:p>
    <w:p w:rsidR="00BD52C6" w:rsidRDefault="00BD52C6" w:rsidP="00BD52C6">
      <w:pPr>
        <w:pStyle w:val="QNum"/>
      </w:pPr>
      <w:r>
        <w:lastRenderedPageBreak/>
        <w:t>Question 6</w:t>
      </w:r>
      <w:r>
        <w:tab/>
        <w:t>(5 marks)</w:t>
      </w:r>
    </w:p>
    <w:p w:rsidR="00BD52C6" w:rsidRDefault="00BD52C6" w:rsidP="00F913EF">
      <w:r>
        <w:t>The scatterplot below shows data from a sample of towns in a region.</w:t>
      </w:r>
    </w:p>
    <w:p w:rsidR="00BD52C6" w:rsidRDefault="00BD52C6" w:rsidP="00F913EF"/>
    <w:p w:rsidR="00BD52C6" w:rsidRDefault="00BD52C6" w:rsidP="00CD245A">
      <w:pPr>
        <w:jc w:val="center"/>
      </w:pPr>
      <w:r>
        <w:object w:dxaOrig="4464" w:dyaOrig="4113">
          <v:shape id="_x0000_i1054" type="#_x0000_t75" style="width:223.5pt;height:205.5pt" o:ole="">
            <v:imagedata r:id="rId57" o:title=""/>
          </v:shape>
          <o:OLEObject Type="Embed" ProgID="FXDraw3.Document" ShapeID="_x0000_i1054" DrawAspect="Content" ObjectID="_1556962692" r:id="rId58"/>
        </w:object>
      </w:r>
    </w:p>
    <w:p w:rsidR="00BD52C6" w:rsidRDefault="00BD52C6" w:rsidP="0054647C">
      <w:pPr>
        <w:pStyle w:val="Parta"/>
      </w:pPr>
    </w:p>
    <w:p w:rsidR="00BD52C6" w:rsidRDefault="00BD52C6" w:rsidP="0054647C">
      <w:pPr>
        <w:pStyle w:val="Parta"/>
      </w:pPr>
    </w:p>
    <w:p w:rsidR="00BD52C6" w:rsidRDefault="00BD52C6" w:rsidP="0054647C">
      <w:pPr>
        <w:pStyle w:val="Parta"/>
      </w:pPr>
      <w:r>
        <w:t>(a)</w:t>
      </w:r>
      <w:r>
        <w:tab/>
        <w:t>Which of the numbers 1, -1, 0.75, -0.75, 0.5, -0.5, 0.25, -0.25 and 0 is closest to the correlation coefficient between the two variables? Explain your choice.</w:t>
      </w:r>
      <w:r>
        <w:tab/>
        <w:t>(2 marks)</w:t>
      </w:r>
    </w:p>
    <w:p w:rsidR="00BD52C6" w:rsidRDefault="00BD52C6" w:rsidP="00F764E8">
      <w:pPr>
        <w:pStyle w:val="Parta"/>
      </w:pPr>
      <w:r>
        <w:rPr>
          <w:noProof/>
          <w:lang w:eastAsia="en-AU"/>
        </w:rPr>
        <mc:AlternateContent>
          <mc:Choice Requires="wps">
            <w:drawing>
              <wp:anchor distT="0" distB="0" distL="114300" distR="114300" simplePos="0" relativeHeight="251686912" behindDoc="0" locked="0" layoutInCell="1" allowOverlap="1" wp14:anchorId="42EFF811" wp14:editId="0B0C84B0">
                <wp:simplePos x="0" y="0"/>
                <wp:positionH relativeFrom="column">
                  <wp:posOffset>454660</wp:posOffset>
                </wp:positionH>
                <wp:positionV relativeFrom="paragraph">
                  <wp:posOffset>109220</wp:posOffset>
                </wp:positionV>
                <wp:extent cx="5238750" cy="10223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0.75</w:t>
                                  </w:r>
                                </w:p>
                                <w:p w:rsidR="00BD52C6" w:rsidRDefault="00BD52C6">
                                  <w:r>
                                    <w:t>The association is moderate to strong and positive</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chooses 0.75</w:t>
                                  </w:r>
                                </w:p>
                                <w:p w:rsidR="00BD52C6" w:rsidRDefault="00BD52C6">
                                  <w:r>
                                    <w:sym w:font="Wingdings" w:char="F0FC"/>
                                  </w:r>
                                  <w:r>
                                    <w:t xml:space="preserve"> supplies reason using strength and direction</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5.8pt;margin-top:8.6pt;width:412.5pt;height: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0.75</w:t>
                            </w:r>
                          </w:p>
                          <w:p w:rsidR="00BD52C6" w:rsidRDefault="00BD52C6">
                            <w:r>
                              <w:t>The association is moderate to strong and positive</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chooses 0.75</w:t>
                            </w:r>
                          </w:p>
                          <w:p w:rsidR="00BD52C6" w:rsidRDefault="00BD52C6">
                            <w:r>
                              <w:sym w:font="Wingdings" w:char="F0FC"/>
                            </w:r>
                            <w:r>
                              <w:t xml:space="preserve"> supplies reason using strength and direction</w:t>
                            </w:r>
                          </w:p>
                        </w:tc>
                      </w:tr>
                    </w:tbl>
                    <w:p w:rsidR="00BD52C6" w:rsidRDefault="00BD52C6" w:rsidP="001F64A8"/>
                  </w:txbxContent>
                </v:textbox>
              </v:shape>
            </w:pict>
          </mc:Fallback>
        </mc:AlternateContent>
      </w: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r>
        <w:t>(b)</w:t>
      </w:r>
      <w:r>
        <w:tab/>
        <w:t>A politician saw the graph and claimed the data supported his plan to merge small schools and hence reduce the number of schools in individual towns. Identify a reason the politician might have had to make such a claim.</w:t>
      </w:r>
      <w:r>
        <w:tab/>
        <w:t>(1 mark)</w:t>
      </w:r>
    </w:p>
    <w:p w:rsidR="00BD52C6" w:rsidRDefault="00BD52C6" w:rsidP="00F764E8">
      <w:pPr>
        <w:pStyle w:val="Parta"/>
      </w:pPr>
      <w:r>
        <w:rPr>
          <w:noProof/>
          <w:lang w:eastAsia="en-AU"/>
        </w:rPr>
        <mc:AlternateContent>
          <mc:Choice Requires="wps">
            <w:drawing>
              <wp:anchor distT="0" distB="0" distL="114300" distR="114300" simplePos="0" relativeHeight="251687936" behindDoc="0" locked="0" layoutInCell="1" allowOverlap="1" wp14:anchorId="51F2FD7B" wp14:editId="71F3321F">
                <wp:simplePos x="0" y="0"/>
                <wp:positionH relativeFrom="column">
                  <wp:posOffset>454660</wp:posOffset>
                </wp:positionH>
                <wp:positionV relativeFrom="paragraph">
                  <wp:posOffset>88265</wp:posOffset>
                </wp:positionV>
                <wp:extent cx="5238750" cy="71755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The plot shows that towns with fewer schools have fewer road accidents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2650D2">
                                  <w:r>
                                    <w:sym w:font="Wingdings" w:char="F0FC"/>
                                  </w:r>
                                  <w:r>
                                    <w:t xml:space="preserve"> states reason supported by scatterplot</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5.8pt;margin-top:6.95pt;width:412.5pt;height: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The plot shows that towns with fewer schools have fewer road accidents</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sidP="002650D2">
                            <w:r>
                              <w:sym w:font="Wingdings" w:char="F0FC"/>
                            </w:r>
                            <w:r>
                              <w:t xml:space="preserve"> states reason supported by scatterplot</w:t>
                            </w:r>
                          </w:p>
                        </w:tc>
                      </w:tr>
                    </w:tbl>
                    <w:p w:rsidR="00BD52C6" w:rsidRDefault="00BD52C6" w:rsidP="001F64A8"/>
                  </w:txbxContent>
                </v:textbox>
              </v:shape>
            </w:pict>
          </mc:Fallback>
        </mc:AlternateContent>
      </w: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F764E8">
      <w:pPr>
        <w:pStyle w:val="Parta"/>
      </w:pPr>
      <w:r>
        <w:t>(c)</w:t>
      </w:r>
      <w:r>
        <w:tab/>
        <w:t>Identify and explain a possible non-causal explanation for the observed association between the number of schools and the number of road accidents in this sample of towns.</w:t>
      </w:r>
      <w:r>
        <w:tab/>
        <w:t>(2 marks)</w:t>
      </w:r>
    </w:p>
    <w:p w:rsidR="00BD52C6" w:rsidRDefault="00BD52C6" w:rsidP="00F764E8">
      <w:pPr>
        <w:pStyle w:val="Parta"/>
      </w:pPr>
      <w:r>
        <w:rPr>
          <w:noProof/>
          <w:lang w:eastAsia="en-AU"/>
        </w:rPr>
        <mc:AlternateContent>
          <mc:Choice Requires="wps">
            <w:drawing>
              <wp:anchor distT="0" distB="0" distL="114300" distR="114300" simplePos="0" relativeHeight="251688960" behindDoc="0" locked="0" layoutInCell="1" allowOverlap="1" wp14:anchorId="7A309E8A" wp14:editId="363F0114">
                <wp:simplePos x="0" y="0"/>
                <wp:positionH relativeFrom="column">
                  <wp:posOffset>454660</wp:posOffset>
                </wp:positionH>
                <wp:positionV relativeFrom="paragraph">
                  <wp:posOffset>110490</wp:posOffset>
                </wp:positionV>
                <wp:extent cx="5238750" cy="118745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F85E9F">
                                  <w:r>
                                    <w:t>The size of individual towns is likely to be a confounding variable. The two variables are both likely to have a causal association with town size, but not with each other.</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town size, or other plausible confounding variable</w:t>
                                  </w:r>
                                </w:p>
                                <w:p w:rsidR="00BD52C6" w:rsidRDefault="00BD52C6">
                                  <w:r>
                                    <w:sym w:font="Wingdings" w:char="F0FC"/>
                                  </w:r>
                                  <w:r>
                                    <w:t xml:space="preserve"> explains confounding due to common response to third variable</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35.8pt;margin-top:8.7pt;width:412.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F85E9F">
                            <w:r>
                              <w:t>The size of individual towns is likely to be a confounding variable. The two variables are both likely to have a causal association with town size, but not with each other.</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states town size, or other plausible confounding variable</w:t>
                            </w:r>
                          </w:p>
                          <w:p w:rsidR="00BD52C6" w:rsidRDefault="00BD52C6">
                            <w:r>
                              <w:sym w:font="Wingdings" w:char="F0FC"/>
                            </w:r>
                            <w:r>
                              <w:t xml:space="preserve"> explains confounding due to common response to third variable</w:t>
                            </w:r>
                          </w:p>
                        </w:tc>
                      </w:tr>
                    </w:tbl>
                    <w:p w:rsidR="00BD52C6" w:rsidRDefault="00BD52C6" w:rsidP="001F64A8"/>
                  </w:txbxContent>
                </v:textbox>
              </v:shape>
            </w:pict>
          </mc:Fallback>
        </mc:AlternateContent>
      </w:r>
    </w:p>
    <w:p w:rsidR="00BD52C6" w:rsidRDefault="00BD52C6" w:rsidP="00F764E8">
      <w:pPr>
        <w:pStyle w:val="Parta"/>
      </w:pPr>
    </w:p>
    <w:p w:rsidR="00BD52C6" w:rsidRDefault="00BD52C6" w:rsidP="00F764E8">
      <w:pPr>
        <w:pStyle w:val="Parta"/>
      </w:pPr>
    </w:p>
    <w:p w:rsidR="00BD52C6" w:rsidRDefault="00BD52C6" w:rsidP="00F764E8">
      <w:pPr>
        <w:pStyle w:val="Parta"/>
      </w:pPr>
    </w:p>
    <w:p w:rsidR="00BD52C6" w:rsidRDefault="00BD52C6" w:rsidP="00BD52C6">
      <w:pPr>
        <w:pStyle w:val="QNum"/>
        <w:sectPr w:rsidR="00BD52C6" w:rsidSect="00153DDB">
          <w:headerReference w:type="even" r:id="rId59"/>
          <w:headerReference w:type="default" r:id="rId60"/>
          <w:footerReference w:type="even" r:id="rId61"/>
          <w:footerReference w:type="default" r:id="rId62"/>
          <w:headerReference w:type="first" r:id="rId63"/>
          <w:footerReference w:type="first" r:id="rId64"/>
          <w:pgSz w:w="11906" w:h="16838" w:code="9"/>
          <w:pgMar w:top="1247" w:right="1134" w:bottom="851" w:left="1304" w:header="737" w:footer="567" w:gutter="0"/>
          <w:cols w:space="708"/>
          <w:titlePg/>
          <w:docGrid w:linePitch="360"/>
        </w:sectPr>
      </w:pPr>
    </w:p>
    <w:p w:rsidR="00BD52C6" w:rsidRDefault="00BD52C6" w:rsidP="00BD52C6">
      <w:pPr>
        <w:pStyle w:val="QNum"/>
      </w:pPr>
      <w:r>
        <w:lastRenderedPageBreak/>
        <w:t>Question 7</w:t>
      </w:r>
      <w:r>
        <w:tab/>
        <w:t>(9 marks)</w:t>
      </w:r>
    </w:p>
    <w:p w:rsidR="00BD52C6" w:rsidRDefault="00BD52C6" w:rsidP="002D207F">
      <w:pPr>
        <w:pStyle w:val="Parta"/>
      </w:pPr>
      <w:r>
        <w:t>(a)</w:t>
      </w:r>
      <w:r>
        <w:tab/>
        <w:t>A connected planar graph has one face and three edges.</w:t>
      </w:r>
    </w:p>
    <w:p w:rsidR="00BD52C6" w:rsidRDefault="00BD52C6" w:rsidP="002D207F">
      <w:pPr>
        <w:pStyle w:val="Parta"/>
      </w:pPr>
    </w:p>
    <w:p w:rsidR="00BD52C6" w:rsidRDefault="00BD52C6" w:rsidP="004C1D2F">
      <w:pPr>
        <w:pStyle w:val="Partai"/>
      </w:pPr>
      <w:r>
        <w:t>(i)</w:t>
      </w:r>
      <w:r>
        <w:tab/>
        <w:t>Determine the number of vertices the graph has.</w:t>
      </w:r>
      <w:r>
        <w:tab/>
        <w:t>(2 marks)</w:t>
      </w:r>
    </w:p>
    <w:p w:rsidR="00BD52C6" w:rsidRDefault="00BD52C6" w:rsidP="004C1D2F">
      <w:pPr>
        <w:pStyle w:val="Partai"/>
      </w:pPr>
      <w:r>
        <w:rPr>
          <w:noProof/>
          <w:lang w:eastAsia="en-AU"/>
        </w:rPr>
        <mc:AlternateContent>
          <mc:Choice Requires="wps">
            <w:drawing>
              <wp:anchor distT="0" distB="0" distL="114300" distR="114300" simplePos="0" relativeHeight="251694080" behindDoc="0" locked="0" layoutInCell="1" allowOverlap="1" wp14:anchorId="2B963798" wp14:editId="3CDF81C2">
                <wp:simplePos x="0" y="0"/>
                <wp:positionH relativeFrom="column">
                  <wp:posOffset>454660</wp:posOffset>
                </wp:positionH>
                <wp:positionV relativeFrom="paragraph">
                  <wp:posOffset>46990</wp:posOffset>
                </wp:positionV>
                <wp:extent cx="5238750" cy="88265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906B01">
                                    <w:rPr>
                                      <w:position w:val="-6"/>
                                    </w:rPr>
                                    <w:object w:dxaOrig="2180" w:dyaOrig="279">
                                      <v:shape id="_x0000_i1056" type="#_x0000_t75" style="width:108.75pt;height:14.25pt" o:ole="">
                                        <v:imagedata r:id="rId65" o:title=""/>
                                      </v:shape>
                                      <o:OLEObject Type="Embed" ProgID="Equation.DSMT4" ShapeID="_x0000_i1056" DrawAspect="Content" ObjectID="_1556962704" r:id="rId66"/>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uses Euler's formula</w:t>
                                  </w:r>
                                </w:p>
                                <w:p w:rsidR="00BD52C6" w:rsidRDefault="00BD52C6">
                                  <w:r>
                                    <w:sym w:font="Wingdings" w:char="F0FC"/>
                                  </w:r>
                                  <w:r>
                                    <w:t xml:space="preserve"> states correct number</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35.8pt;margin-top:3.7pt;width:412.5pt;height: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rsidRPr="00906B01">
                              <w:rPr>
                                <w:position w:val="-6"/>
                              </w:rPr>
                              <w:object w:dxaOrig="2180" w:dyaOrig="279">
                                <v:shape id="_x0000_i1056" type="#_x0000_t75" style="width:108.75pt;height:14.25pt" o:ole="">
                                  <v:imagedata r:id="rId65" o:title=""/>
                                </v:shape>
                                <o:OLEObject Type="Embed" ProgID="Equation.DSMT4" ShapeID="_x0000_i1056" DrawAspect="Content" ObjectID="_1556962704" r:id="rId67"/>
                              </w:object>
                            </w:r>
                            <w:r>
                              <w:t xml:space="preserve"> </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uses Euler's formula</w:t>
                            </w:r>
                          </w:p>
                          <w:p w:rsidR="00BD52C6" w:rsidRDefault="00BD52C6">
                            <w:r>
                              <w:sym w:font="Wingdings" w:char="F0FC"/>
                            </w:r>
                            <w:r>
                              <w:t xml:space="preserve"> states correct number</w:t>
                            </w:r>
                          </w:p>
                        </w:tc>
                      </w:tr>
                    </w:tbl>
                    <w:p w:rsidR="00BD52C6" w:rsidRDefault="00BD52C6" w:rsidP="001F64A8"/>
                  </w:txbxContent>
                </v:textbox>
              </v:shape>
            </w:pict>
          </mc:Fallback>
        </mc:AlternateContent>
      </w: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r>
        <w:t>(ii)</w:t>
      </w:r>
      <w:r>
        <w:tab/>
        <w:t>Sketch a graph with these properties.</w:t>
      </w:r>
      <w:r>
        <w:tab/>
        <w:t>(2 marks)</w:t>
      </w:r>
    </w:p>
    <w:p w:rsidR="00BD52C6" w:rsidRDefault="00BD52C6" w:rsidP="004C1D2F">
      <w:pPr>
        <w:pStyle w:val="Partai"/>
      </w:pPr>
      <w:r>
        <w:rPr>
          <w:noProof/>
          <w:lang w:eastAsia="en-AU"/>
        </w:rPr>
        <mc:AlternateContent>
          <mc:Choice Requires="wps">
            <w:drawing>
              <wp:anchor distT="0" distB="0" distL="114300" distR="114300" simplePos="0" relativeHeight="251693056" behindDoc="0" locked="0" layoutInCell="1" allowOverlap="1" wp14:anchorId="4AB975B4" wp14:editId="47E547DE">
                <wp:simplePos x="0" y="0"/>
                <wp:positionH relativeFrom="column">
                  <wp:posOffset>454660</wp:posOffset>
                </wp:positionH>
                <wp:positionV relativeFrom="paragraph">
                  <wp:posOffset>76200</wp:posOffset>
                </wp:positionV>
                <wp:extent cx="5238750" cy="10922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3715" w:dyaOrig="614">
                                      <v:shape id="_x0000_i1058" type="#_x0000_t75" style="width:186pt;height:30.75pt" o:ole="">
                                        <v:imagedata r:id="rId68" o:title=""/>
                                      </v:shape>
                                      <o:OLEObject Type="Embed" ProgID="FXDraw3.Document" ShapeID="_x0000_i1058" DrawAspect="Content" ObjectID="_1556962705" r:id="rId69"/>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sketches a tree</w:t>
                                  </w:r>
                                </w:p>
                                <w:p w:rsidR="00BD52C6" w:rsidRDefault="00BD52C6">
                                  <w:r>
                                    <w:sym w:font="Wingdings" w:char="F0FC"/>
                                  </w:r>
                                  <w:r>
                                    <w:t xml:space="preserve"> sketch has all other required properties</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35.8pt;margin-top:6pt;width:412.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object w:dxaOrig="3715" w:dyaOrig="614">
                                <v:shape id="_x0000_i1058" type="#_x0000_t75" style="width:186pt;height:30.75pt" o:ole="">
                                  <v:imagedata r:id="rId68" o:title=""/>
                                </v:shape>
                                <o:OLEObject Type="Embed" ProgID="FXDraw3.Document" ShapeID="_x0000_i1058" DrawAspect="Content" ObjectID="_1556962705" r:id="rId70"/>
                              </w:objec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sketches a tree</w:t>
                            </w:r>
                          </w:p>
                          <w:p w:rsidR="00BD52C6" w:rsidRDefault="00BD52C6">
                            <w:r>
                              <w:sym w:font="Wingdings" w:char="F0FC"/>
                            </w:r>
                            <w:r>
                              <w:t xml:space="preserve"> sketch has all other required properties</w:t>
                            </w:r>
                          </w:p>
                        </w:tc>
                      </w:tr>
                    </w:tbl>
                    <w:p w:rsidR="00BD52C6" w:rsidRDefault="00BD52C6" w:rsidP="001F64A8"/>
                  </w:txbxContent>
                </v:textbox>
              </v:shape>
            </w:pict>
          </mc:Fallback>
        </mc:AlternateContent>
      </w:r>
    </w:p>
    <w:p w:rsidR="00BD52C6" w:rsidRDefault="00BD52C6" w:rsidP="004C1D2F">
      <w:pPr>
        <w:pStyle w:val="Partai"/>
      </w:pPr>
    </w:p>
    <w:p w:rsidR="00BD52C6" w:rsidRDefault="00BD52C6" w:rsidP="004C1D2F">
      <w:pPr>
        <w:pStyle w:val="Partai"/>
      </w:pPr>
    </w:p>
    <w:p w:rsidR="00BD52C6" w:rsidRDefault="00BD52C6" w:rsidP="004C1D2F">
      <w:pPr>
        <w:pStyle w:val="Parta"/>
      </w:pPr>
    </w:p>
    <w:p w:rsidR="00BD52C6" w:rsidRDefault="00BD52C6" w:rsidP="004C1D2F">
      <w:pPr>
        <w:pStyle w:val="Parta"/>
      </w:pPr>
    </w:p>
    <w:p w:rsidR="00BD52C6" w:rsidRDefault="00BD52C6" w:rsidP="004C1D2F">
      <w:pPr>
        <w:pStyle w:val="Parta"/>
      </w:pPr>
    </w:p>
    <w:p w:rsidR="00BD52C6" w:rsidRDefault="00BD52C6" w:rsidP="004C1D2F">
      <w:pPr>
        <w:pStyle w:val="Parta"/>
      </w:pPr>
    </w:p>
    <w:p w:rsidR="00BD52C6" w:rsidRDefault="00BD52C6" w:rsidP="004C1D2F">
      <w:pPr>
        <w:pStyle w:val="Parta"/>
      </w:pPr>
    </w:p>
    <w:p w:rsidR="00BD52C6" w:rsidRDefault="00BD52C6" w:rsidP="004C1D2F">
      <w:pPr>
        <w:pStyle w:val="Parta"/>
      </w:pPr>
    </w:p>
    <w:p w:rsidR="00BD52C6" w:rsidRDefault="00BD52C6" w:rsidP="004C1D2F">
      <w:pPr>
        <w:pStyle w:val="Parta"/>
      </w:pPr>
      <w:r>
        <w:t>(b)</w:t>
      </w:r>
      <w:r>
        <w:tab/>
        <w:t>Consider the graph below.</w:t>
      </w:r>
    </w:p>
    <w:p w:rsidR="00BD52C6" w:rsidRDefault="00BD52C6" w:rsidP="004C1D2F">
      <w:pPr>
        <w:pStyle w:val="Parta"/>
      </w:pPr>
    </w:p>
    <w:p w:rsidR="00BD52C6" w:rsidRDefault="00BD52C6" w:rsidP="00590BA4">
      <w:pPr>
        <w:pStyle w:val="Parta"/>
        <w:jc w:val="center"/>
      </w:pPr>
      <w:r>
        <w:object w:dxaOrig="4838" w:dyaOrig="2107">
          <v:shape id="_x0000_i1059" type="#_x0000_t75" style="width:242.25pt;height:105pt" o:ole="">
            <v:imagedata r:id="rId71" o:title=""/>
          </v:shape>
          <o:OLEObject Type="Embed" ProgID="FXDraw3.Document" ShapeID="_x0000_i1059" DrawAspect="Content" ObjectID="_1556962693" r:id="rId72"/>
        </w:object>
      </w:r>
    </w:p>
    <w:p w:rsidR="00BD52C6" w:rsidRDefault="00BD52C6" w:rsidP="004C1D2F">
      <w:pPr>
        <w:pStyle w:val="Parta"/>
      </w:pPr>
    </w:p>
    <w:p w:rsidR="00BD52C6" w:rsidRDefault="00BD52C6" w:rsidP="004C1D2F">
      <w:pPr>
        <w:pStyle w:val="Parta"/>
      </w:pPr>
      <w:r>
        <w:tab/>
        <w:t>State the length of the longest possible walk in this graph and list, in order from first to last, the vertices visited, so that the walk</w:t>
      </w:r>
    </w:p>
    <w:p w:rsidR="00BD52C6" w:rsidRDefault="00BD52C6" w:rsidP="004C1D2F">
      <w:pPr>
        <w:pStyle w:val="Parta"/>
      </w:pPr>
    </w:p>
    <w:p w:rsidR="00BD52C6" w:rsidRDefault="00BD52C6" w:rsidP="004C1D2F">
      <w:pPr>
        <w:pStyle w:val="Partai"/>
      </w:pPr>
      <w:r>
        <w:t>(i)</w:t>
      </w:r>
      <w:r>
        <w:tab/>
        <w:t>is an open trail.</w:t>
      </w:r>
      <w:r>
        <w:tab/>
        <w:t>(2 marks)</w:t>
      </w:r>
    </w:p>
    <w:p w:rsidR="00BD52C6" w:rsidRDefault="00BD52C6" w:rsidP="004C1D2F">
      <w:pPr>
        <w:pStyle w:val="Partai"/>
      </w:pPr>
      <w:r>
        <w:rPr>
          <w:noProof/>
          <w:lang w:eastAsia="en-AU"/>
        </w:rPr>
        <mc:AlternateContent>
          <mc:Choice Requires="wps">
            <w:drawing>
              <wp:anchor distT="0" distB="0" distL="114300" distR="114300" simplePos="0" relativeHeight="251692032" behindDoc="0" locked="0" layoutInCell="1" allowOverlap="1" wp14:anchorId="7620C875" wp14:editId="62B72ED5">
                <wp:simplePos x="0" y="0"/>
                <wp:positionH relativeFrom="column">
                  <wp:posOffset>727710</wp:posOffset>
                </wp:positionH>
                <wp:positionV relativeFrom="paragraph">
                  <wp:posOffset>37465</wp:posOffset>
                </wp:positionV>
                <wp:extent cx="5238750" cy="876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52387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PQTQRSS - length 6</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lists vertices with no edges repeated, starting and finishing at different vertices</w:t>
                                  </w:r>
                                </w:p>
                                <w:p w:rsidR="00BD52C6" w:rsidRDefault="00BD52C6">
                                  <w:r>
                                    <w:sym w:font="Wingdings" w:char="F0FC"/>
                                  </w:r>
                                  <w:r>
                                    <w:t xml:space="preserve"> states correct length</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57.3pt;margin-top:2.95pt;width:412.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
                              <w:t>PQTQRSS - length 6</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lists vertices with no edges repeated, starting and finishing at different vertices</w:t>
                            </w:r>
                          </w:p>
                          <w:p w:rsidR="00BD52C6" w:rsidRDefault="00BD52C6">
                            <w:r>
                              <w:sym w:font="Wingdings" w:char="F0FC"/>
                            </w:r>
                            <w:r>
                              <w:t xml:space="preserve"> states correct length</w:t>
                            </w:r>
                          </w:p>
                        </w:tc>
                      </w:tr>
                    </w:tbl>
                    <w:p w:rsidR="00BD52C6" w:rsidRDefault="00BD52C6" w:rsidP="001F64A8"/>
                  </w:txbxContent>
                </v:textbox>
              </v:shape>
            </w:pict>
          </mc:Fallback>
        </mc:AlternateContent>
      </w: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i"/>
      </w:pPr>
      <w:r>
        <w:t>(ii)</w:t>
      </w:r>
      <w:r>
        <w:tab/>
        <w:t>is a closed path.</w:t>
      </w:r>
      <w:r>
        <w:tab/>
        <w:t>(3 marks)</w:t>
      </w:r>
    </w:p>
    <w:p w:rsidR="00BD52C6" w:rsidRDefault="00BD52C6" w:rsidP="004C1D2F">
      <w:pPr>
        <w:pStyle w:val="Partai"/>
      </w:pPr>
      <w:r>
        <w:rPr>
          <w:noProof/>
          <w:lang w:eastAsia="en-AU"/>
        </w:rPr>
        <mc:AlternateContent>
          <mc:Choice Requires="wps">
            <w:drawing>
              <wp:anchor distT="0" distB="0" distL="114300" distR="114300" simplePos="0" relativeHeight="251691008" behindDoc="0" locked="0" layoutInCell="1" allowOverlap="1" wp14:anchorId="6FD37652" wp14:editId="1E6F2898">
                <wp:simplePos x="0" y="0"/>
                <wp:positionH relativeFrom="column">
                  <wp:posOffset>695960</wp:posOffset>
                </wp:positionH>
                <wp:positionV relativeFrom="paragraph">
                  <wp:posOffset>89535</wp:posOffset>
                </wp:positionV>
                <wp:extent cx="5238750" cy="10160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21093F">
                                  <w:r>
                                    <w:t>QRTQ (or similar cycle) - length 3</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lists vertices with no repeats, except for first and last, and no edges repeated</w:t>
                                  </w:r>
                                </w:p>
                                <w:p w:rsidR="00BD52C6" w:rsidRDefault="00BD52C6">
                                  <w:r>
                                    <w:sym w:font="Wingdings" w:char="F0FC"/>
                                  </w:r>
                                  <w:r>
                                    <w:t xml:space="preserve"> start and finish at same vertex</w:t>
                                  </w:r>
                                </w:p>
                                <w:p w:rsidR="00BD52C6" w:rsidRDefault="00BD52C6">
                                  <w:r>
                                    <w:sym w:font="Wingdings" w:char="F0FC"/>
                                  </w:r>
                                  <w:r>
                                    <w:t xml:space="preserve"> states correct length</w:t>
                                  </w:r>
                                </w:p>
                              </w:tc>
                            </w:tr>
                          </w:tbl>
                          <w:p w:rsidR="00BD52C6" w:rsidRDefault="00BD52C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54.8pt;margin-top:7.05pt;width:412.5pt;height: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D52C6" w:rsidTr="00BC4B6B">
                        <w:tc>
                          <w:tcPr>
                            <w:tcW w:w="5000" w:type="pct"/>
                          </w:tcPr>
                          <w:p w:rsidR="00BD52C6" w:rsidRPr="00BC4B6B" w:rsidRDefault="00BD52C6" w:rsidP="00BC4B6B">
                            <w:pPr>
                              <w:jc w:val="center"/>
                              <w:rPr>
                                <w:b/>
                              </w:rPr>
                            </w:pPr>
                            <w:r w:rsidRPr="000B0955">
                              <w:rPr>
                                <w:b/>
                              </w:rPr>
                              <w:t>Solution</w:t>
                            </w:r>
                          </w:p>
                        </w:tc>
                      </w:tr>
                      <w:tr w:rsidR="00BD52C6" w:rsidTr="00BC4B6B">
                        <w:tc>
                          <w:tcPr>
                            <w:tcW w:w="5000" w:type="pct"/>
                          </w:tcPr>
                          <w:p w:rsidR="00BD52C6" w:rsidRDefault="00BD52C6" w:rsidP="0021093F">
                            <w:r>
                              <w:t>QRTQ (or similar cycle) - length 3</w:t>
                            </w:r>
                          </w:p>
                        </w:tc>
                      </w:tr>
                      <w:tr w:rsidR="00BD52C6" w:rsidTr="00BC4B6B">
                        <w:tc>
                          <w:tcPr>
                            <w:tcW w:w="5000" w:type="pct"/>
                          </w:tcPr>
                          <w:p w:rsidR="00BD52C6" w:rsidRPr="00BC4B6B" w:rsidRDefault="00BD52C6" w:rsidP="00BC4B6B">
                            <w:pPr>
                              <w:jc w:val="center"/>
                              <w:rPr>
                                <w:b/>
                              </w:rPr>
                            </w:pPr>
                            <w:r w:rsidRPr="000B0955">
                              <w:rPr>
                                <w:b/>
                              </w:rPr>
                              <w:t>S</w:t>
                            </w:r>
                            <w:r>
                              <w:rPr>
                                <w:b/>
                              </w:rPr>
                              <w:t>pecific behaviours</w:t>
                            </w:r>
                          </w:p>
                        </w:tc>
                      </w:tr>
                      <w:tr w:rsidR="00BD52C6" w:rsidTr="00BC4B6B">
                        <w:tc>
                          <w:tcPr>
                            <w:tcW w:w="5000" w:type="pct"/>
                          </w:tcPr>
                          <w:p w:rsidR="00BD52C6" w:rsidRDefault="00BD52C6">
                            <w:r>
                              <w:sym w:font="Wingdings" w:char="F0FC"/>
                            </w:r>
                            <w:r>
                              <w:t xml:space="preserve"> lists vertices with no repeats, except for first and last, and no edges repeated</w:t>
                            </w:r>
                          </w:p>
                          <w:p w:rsidR="00BD52C6" w:rsidRDefault="00BD52C6">
                            <w:r>
                              <w:sym w:font="Wingdings" w:char="F0FC"/>
                            </w:r>
                            <w:r>
                              <w:t xml:space="preserve"> start and finish at same vertex</w:t>
                            </w:r>
                          </w:p>
                          <w:p w:rsidR="00BD52C6" w:rsidRDefault="00BD52C6">
                            <w:r>
                              <w:sym w:font="Wingdings" w:char="F0FC"/>
                            </w:r>
                            <w:r>
                              <w:t xml:space="preserve"> states correct length</w:t>
                            </w:r>
                          </w:p>
                        </w:tc>
                      </w:tr>
                    </w:tbl>
                    <w:p w:rsidR="00BD52C6" w:rsidRDefault="00BD52C6" w:rsidP="001F64A8"/>
                  </w:txbxContent>
                </v:textbox>
              </v:shape>
            </w:pict>
          </mc:Fallback>
        </mc:AlternateContent>
      </w:r>
    </w:p>
    <w:p w:rsidR="00BD52C6" w:rsidRDefault="00BD52C6" w:rsidP="004C1D2F">
      <w:pPr>
        <w:pStyle w:val="Partai"/>
      </w:pPr>
    </w:p>
    <w:p w:rsidR="00BD52C6" w:rsidRDefault="00BD52C6" w:rsidP="004C1D2F">
      <w:pPr>
        <w:pStyle w:val="Partai"/>
      </w:pPr>
    </w:p>
    <w:p w:rsidR="00BD52C6" w:rsidRDefault="00BD52C6" w:rsidP="004C1D2F">
      <w:pPr>
        <w:pStyle w:val="Partai"/>
      </w:pPr>
    </w:p>
    <w:p w:rsidR="00BD52C6" w:rsidRDefault="00BD52C6" w:rsidP="004C1D2F">
      <w:pPr>
        <w:pStyle w:val="Parta"/>
      </w:pPr>
    </w:p>
    <w:p w:rsidR="00BD52C6" w:rsidRDefault="00BD52C6">
      <w:pPr>
        <w:spacing w:after="160" w:line="259" w:lineRule="auto"/>
        <w:rPr>
          <w:b/>
          <w:szCs w:val="24"/>
          <w:lang w:val="en-US"/>
        </w:rPr>
      </w:pPr>
      <w:r>
        <w:br w:type="page"/>
      </w:r>
    </w:p>
    <w:p w:rsidR="00BD52C6" w:rsidRDefault="00BD52C6" w:rsidP="00D3315D">
      <w:pPr>
        <w:pStyle w:val="QNum"/>
      </w:pPr>
      <w:r>
        <w:lastRenderedPageBreak/>
        <w:t>Additional working space</w:t>
      </w:r>
    </w:p>
    <w:p w:rsidR="00BD52C6" w:rsidRDefault="00BD52C6" w:rsidP="00D3315D">
      <w:pPr>
        <w:pStyle w:val="QNum"/>
      </w:pPr>
    </w:p>
    <w:p w:rsidR="00BD52C6" w:rsidRDefault="00BD52C6" w:rsidP="00D3315D">
      <w:r>
        <w:t>Question number: _________</w:t>
      </w:r>
    </w:p>
    <w:p w:rsidR="00BD52C6" w:rsidRDefault="00BD52C6" w:rsidP="00D3315D"/>
    <w:p w:rsidR="00BD52C6" w:rsidRDefault="00BD52C6" w:rsidP="00D3315D"/>
    <w:p w:rsidR="00BD52C6" w:rsidRDefault="00BD52C6" w:rsidP="00CA483B">
      <w:pPr>
        <w:sectPr w:rsidR="00BD52C6" w:rsidSect="007514AB">
          <w:footerReference w:type="even" r:id="rId73"/>
          <w:footerReference w:type="default" r:id="rId74"/>
          <w:headerReference w:type="first" r:id="rId75"/>
          <w:footerReference w:type="first" r:id="rId76"/>
          <w:pgSz w:w="11906" w:h="16838" w:code="9"/>
          <w:pgMar w:top="1247" w:right="1134" w:bottom="851" w:left="1304" w:header="737" w:footer="567" w:gutter="0"/>
          <w:cols w:space="708"/>
          <w:titlePg/>
          <w:docGrid w:linePitch="360"/>
        </w:sectPr>
      </w:pPr>
    </w:p>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CA483B"/>
    <w:p w:rsidR="00BD52C6" w:rsidRDefault="00BD52C6"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1A2E1F">
        <w:rPr>
          <w:sz w:val="18"/>
          <w:szCs w:val="18"/>
        </w:rPr>
        <w:t>Kennedy Baptist College</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rsidR="00BD52C6" w:rsidRPr="00F913EF" w:rsidRDefault="00BD52C6" w:rsidP="00F913EF"/>
    <w:p w:rsidR="00BD52C6" w:rsidRPr="00F913EF" w:rsidRDefault="00BD52C6" w:rsidP="00BD52C6">
      <w:pPr>
        <w:pStyle w:val="QNum"/>
      </w:pPr>
    </w:p>
    <w:sectPr w:rsidR="00BD52C6" w:rsidRPr="00F913EF" w:rsidSect="00153DDB">
      <w:headerReference w:type="first" r:id="rId77"/>
      <w:footerReference w:type="first" r:id="rId7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66" w:rsidRDefault="00643066" w:rsidP="00066BEF">
      <w:r>
        <w:separator/>
      </w:r>
    </w:p>
  </w:endnote>
  <w:endnote w:type="continuationSeparator" w:id="0">
    <w:p w:rsidR="00643066" w:rsidRDefault="00643066"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BD52C6"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Default="00BD52C6">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Default="00BD52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Pr="006E77F5" w:rsidRDefault="00BD52C6"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Default="00BD52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Default="00BD52C6">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Default="00BD5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66" w:rsidRDefault="00643066" w:rsidP="00066BEF">
      <w:r>
        <w:separator/>
      </w:r>
    </w:p>
  </w:footnote>
  <w:footnote w:type="continuationSeparator" w:id="0">
    <w:p w:rsidR="00643066" w:rsidRDefault="00643066"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BD52C6" w:rsidRDefault="00BD52C6" w:rsidP="00BD52C6">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447387">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Pr="00BD52C6" w:rsidRDefault="00BD52C6" w:rsidP="00BD52C6">
    <w:pPr>
      <w:pStyle w:val="Header"/>
    </w:pPr>
    <w:r>
      <w:t>CALCULATOR-FREE</w:t>
    </w:r>
    <w:r>
      <w:tab/>
    </w:r>
    <w:r>
      <w:fldChar w:fldCharType="begin"/>
    </w:r>
    <w:r>
      <w:instrText xml:space="preserve"> PAGE  \* MERGEFORMAT </w:instrText>
    </w:r>
    <w:r>
      <w:fldChar w:fldCharType="separate"/>
    </w:r>
    <w:r w:rsidR="00447387">
      <w:rPr>
        <w:noProof/>
      </w:rPr>
      <w:t>11</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Default="00BD52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Pr="00BD52C6" w:rsidRDefault="00BD52C6" w:rsidP="00BD52C6">
    <w:pPr>
      <w:pStyle w:val="Header"/>
    </w:pPr>
    <w:r>
      <w:t>APPLICATIONS UNIT 3</w:t>
    </w:r>
    <w:r>
      <w:tab/>
    </w:r>
    <w:r>
      <w:fldChar w:fldCharType="begin"/>
    </w:r>
    <w:r>
      <w:instrText xml:space="preserve"> PAGE  \* MERGEFORMAT </w:instrText>
    </w:r>
    <w:r>
      <w:fldChar w:fldCharType="separate"/>
    </w:r>
    <w:r w:rsidR="00447387">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6" w:rsidRDefault="00BD5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1A2E1F"/>
    <w:rsid w:val="001B12C1"/>
    <w:rsid w:val="00221695"/>
    <w:rsid w:val="002B1A6E"/>
    <w:rsid w:val="00355444"/>
    <w:rsid w:val="003659EE"/>
    <w:rsid w:val="003D78C7"/>
    <w:rsid w:val="00447387"/>
    <w:rsid w:val="00465040"/>
    <w:rsid w:val="0046769B"/>
    <w:rsid w:val="00467A8D"/>
    <w:rsid w:val="00500ECA"/>
    <w:rsid w:val="00536FCE"/>
    <w:rsid w:val="00556E20"/>
    <w:rsid w:val="00622A2D"/>
    <w:rsid w:val="00643066"/>
    <w:rsid w:val="00662861"/>
    <w:rsid w:val="006E77F5"/>
    <w:rsid w:val="0070589A"/>
    <w:rsid w:val="00705DA2"/>
    <w:rsid w:val="0071269C"/>
    <w:rsid w:val="007C6E10"/>
    <w:rsid w:val="007F3817"/>
    <w:rsid w:val="00847CCC"/>
    <w:rsid w:val="008B6BFA"/>
    <w:rsid w:val="00906E49"/>
    <w:rsid w:val="009A78A9"/>
    <w:rsid w:val="009B0C0A"/>
    <w:rsid w:val="009F37B5"/>
    <w:rsid w:val="00A84950"/>
    <w:rsid w:val="00BD52C6"/>
    <w:rsid w:val="00C0012B"/>
    <w:rsid w:val="00C660E8"/>
    <w:rsid w:val="00CA4240"/>
    <w:rsid w:val="00CB2C71"/>
    <w:rsid w:val="00D03F82"/>
    <w:rsid w:val="00DD2D7D"/>
    <w:rsid w:val="00E2551C"/>
    <w:rsid w:val="00E6273A"/>
    <w:rsid w:val="00E80F07"/>
    <w:rsid w:val="00EA0835"/>
    <w:rsid w:val="00F16B98"/>
    <w:rsid w:val="00F3464A"/>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BD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0">
    <w:name w:val="PartA"/>
    <w:basedOn w:val="Normal"/>
    <w:rsid w:val="00BD52C6"/>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447387"/>
    <w:rPr>
      <w:rFonts w:ascii="Tahoma" w:hAnsi="Tahoma" w:cs="Tahoma"/>
      <w:sz w:val="16"/>
      <w:szCs w:val="16"/>
    </w:rPr>
  </w:style>
  <w:style w:type="character" w:customStyle="1" w:styleId="BalloonTextChar">
    <w:name w:val="Balloon Text Char"/>
    <w:basedOn w:val="DefaultParagraphFont"/>
    <w:link w:val="BalloonText"/>
    <w:uiPriority w:val="99"/>
    <w:semiHidden/>
    <w:rsid w:val="004473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BD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0">
    <w:name w:val="PartA"/>
    <w:basedOn w:val="Normal"/>
    <w:rsid w:val="00BD52C6"/>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447387"/>
    <w:rPr>
      <w:rFonts w:ascii="Tahoma" w:hAnsi="Tahoma" w:cs="Tahoma"/>
      <w:sz w:val="16"/>
      <w:szCs w:val="16"/>
    </w:rPr>
  </w:style>
  <w:style w:type="character" w:customStyle="1" w:styleId="BalloonTextChar">
    <w:name w:val="Balloon Text Char"/>
    <w:basedOn w:val="DefaultParagraphFont"/>
    <w:link w:val="BalloonText"/>
    <w:uiPriority w:val="99"/>
    <w:semiHidden/>
    <w:rsid w:val="004473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png"/><Relationship Id="rId39" Type="http://schemas.openxmlformats.org/officeDocument/2006/relationships/image" Target="media/image14.wmf"/><Relationship Id="rId21" Type="http://schemas.openxmlformats.org/officeDocument/2006/relationships/image" Target="media/image7.png"/><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image" Target="media/image18.wmf"/><Relationship Id="rId55" Type="http://schemas.openxmlformats.org/officeDocument/2006/relationships/oleObject" Target="embeddings/oleObject28.bin"/><Relationship Id="rId63" Type="http://schemas.openxmlformats.org/officeDocument/2006/relationships/header" Target="header3.xml"/><Relationship Id="rId68" Type="http://schemas.openxmlformats.org/officeDocument/2006/relationships/image" Target="media/image23.png"/><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png"/><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image" Target="media/image11.png"/><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1.bin"/><Relationship Id="rId74" Type="http://schemas.openxmlformats.org/officeDocument/2006/relationships/footer" Target="footer5.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image" Target="media/image19.png"/><Relationship Id="rId60" Type="http://schemas.openxmlformats.org/officeDocument/2006/relationships/header" Target="header2.xml"/><Relationship Id="rId65" Type="http://schemas.openxmlformats.org/officeDocument/2006/relationships/image" Target="media/image22.wmf"/><Relationship Id="rId73" Type="http://schemas.openxmlformats.org/officeDocument/2006/relationships/footer" Target="footer4.xm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footer" Target="footer3.xml"/><Relationship Id="rId69" Type="http://schemas.openxmlformats.org/officeDocument/2006/relationships/oleObject" Target="embeddings/oleObject33.bin"/><Relationship Id="rId7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oleObject" Target="embeddings/oleObject35.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header" Target="header1.xml"/><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20.wmf"/><Relationship Id="rId62" Type="http://schemas.openxmlformats.org/officeDocument/2006/relationships/footer" Target="footer2.xml"/><Relationship Id="rId70" Type="http://schemas.openxmlformats.org/officeDocument/2006/relationships/oleObject" Target="embeddings/oleObject34.bin"/><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2</TotalTime>
  <Pages>12</Pages>
  <Words>1112</Words>
  <Characters>6339</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MATHEMATICS APPLICATIONS UNIT 3 SOLNS</vt:lpstr>
    </vt:vector>
  </TitlesOfParts>
  <Manager>Charlie Watson</Manager>
  <Company>WA Exam Papers (WAEP)</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 SOLNS</dc:title>
  <dc:subject>WACE Trial Examination for MATHEMATICS APPLICATIONS UNIT 3 SOLNS (Purchased by Kennedy Baptist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Karen Hanna</cp:lastModifiedBy>
  <cp:revision>3</cp:revision>
  <dcterms:created xsi:type="dcterms:W3CDTF">2016-05-23T06:47:00Z</dcterms:created>
  <dcterms:modified xsi:type="dcterms:W3CDTF">2017-05-22T04:50:00Z</dcterms:modified>
  <cp:category>ATAR Mathematics Examination Papers</cp:category>
</cp:coreProperties>
</file>